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F977" w14:textId="77777777" w:rsidR="00AB6804" w:rsidRDefault="00AB6804" w:rsidP="00F947C2"/>
    <w:tbl>
      <w:tblPr>
        <w:tblStyle w:val="Tabellrutnt"/>
        <w:tblW w:w="10295" w:type="dxa"/>
        <w:tblInd w:w="-431" w:type="dxa"/>
        <w:tblLook w:val="04A0" w:firstRow="1" w:lastRow="0" w:firstColumn="1" w:lastColumn="0" w:noHBand="0" w:noVBand="1"/>
      </w:tblPr>
      <w:tblGrid>
        <w:gridCol w:w="8909"/>
        <w:gridCol w:w="731"/>
        <w:gridCol w:w="655"/>
      </w:tblGrid>
      <w:tr w:rsidR="00064542" w:rsidRPr="00F947C2" w14:paraId="6B8F21FA" w14:textId="77777777" w:rsidTr="00466CED"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7A24D2" w14:textId="77777777" w:rsidR="00064542" w:rsidRPr="00F947C2" w:rsidRDefault="00064542" w:rsidP="00CE4E65">
            <w:pPr>
              <w:spacing w:before="20" w:after="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Kontrollpunkter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E356EB" w14:textId="77777777" w:rsidR="00064542" w:rsidRPr="00F947C2" w:rsidRDefault="00064542" w:rsidP="00CE4E65">
            <w:pPr>
              <w:spacing w:before="20" w:after="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947C2">
              <w:rPr>
                <w:rFonts w:ascii="Arial" w:hAnsi="Arial" w:cs="Arial" w:hint="eastAsia"/>
                <w:b/>
                <w:color w:val="auto"/>
                <w:sz w:val="18"/>
                <w:szCs w:val="18"/>
              </w:rPr>
              <w:t>J</w:t>
            </w:r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8A4BEB" w14:textId="77777777" w:rsidR="00064542" w:rsidRPr="00F947C2" w:rsidRDefault="00064542" w:rsidP="00CE4E65">
            <w:pPr>
              <w:spacing w:before="20" w:after="2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N/A</w:t>
            </w:r>
          </w:p>
        </w:tc>
      </w:tr>
      <w:tr w:rsidR="00064542" w:rsidRPr="00F947C2" w14:paraId="264980FE" w14:textId="77777777" w:rsidTr="00466CED"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C5CB" w14:textId="77777777" w:rsidR="00064542" w:rsidRPr="00F947C2" w:rsidRDefault="00064542" w:rsidP="00CE4E6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ermStart w:id="1074078106" w:edGrp="everyone" w:colFirst="1" w:colLast="1"/>
            <w:permStart w:id="531315442" w:edGrp="everyone" w:colFirst="2" w:colLast="2"/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Materielbokpublikation</w:t>
            </w:r>
          </w:p>
          <w:p w14:paraId="0DB1C08F" w14:textId="77777777" w:rsidR="00064542" w:rsidRPr="00F947C2" w:rsidRDefault="00064542" w:rsidP="00CE4E65">
            <w:pPr>
              <w:rPr>
                <w:rFonts w:ascii="Arial" w:hAnsi="Arial"/>
                <w:bCs/>
                <w:color w:val="auto"/>
                <w:sz w:val="18"/>
                <w:szCs w:val="18"/>
              </w:rPr>
            </w:pPr>
            <w:r w:rsidRPr="000200BC">
              <w:rPr>
                <w:rFonts w:ascii="Arial" w:hAnsi="Arial"/>
                <w:bCs/>
                <w:color w:val="auto"/>
                <w:sz w:val="18"/>
                <w:szCs w:val="18"/>
              </w:rPr>
              <w:t xml:space="preserve">Följer titelsidan, tryckkortsida, </w:t>
            </w:r>
            <w:r w:rsidRPr="000200BC">
              <w:rPr>
                <w:rFonts w:ascii="Arial" w:hAnsi="Arial"/>
                <w:color w:val="auto"/>
                <w:sz w:val="18"/>
                <w:szCs w:val="18"/>
              </w:rPr>
              <w:t>utformning</w:t>
            </w:r>
            <w:r w:rsidRPr="000200BC">
              <w:rPr>
                <w:rFonts w:ascii="Arial" w:hAnsi="Arial"/>
                <w:bCs/>
                <w:color w:val="auto"/>
                <w:sz w:val="18"/>
                <w:szCs w:val="18"/>
              </w:rPr>
              <w:t xml:space="preserve"> enligt FM handbok publikationstjänst? </w:t>
            </w:r>
          </w:p>
        </w:tc>
        <w:sdt>
          <w:sdtPr>
            <w:rPr>
              <w:rFonts w:ascii="Arial" w:hAnsi="Arial"/>
              <w:color w:val="auto"/>
              <w:sz w:val="18"/>
              <w:szCs w:val="18"/>
            </w:rPr>
            <w:id w:val="-13725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4F02F" w14:textId="77777777" w:rsidR="00064542" w:rsidRPr="00F947C2" w:rsidRDefault="00064542" w:rsidP="00CE4E65">
                <w:pPr>
                  <w:spacing w:after="240"/>
                  <w:jc w:val="both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auto"/>
              <w:sz w:val="18"/>
              <w:szCs w:val="18"/>
            </w:rPr>
            <w:id w:val="43202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F2ACB" w14:textId="77777777" w:rsidR="00064542" w:rsidRPr="00F947C2" w:rsidRDefault="00064542" w:rsidP="00CE4E65">
                <w:pPr>
                  <w:spacing w:after="240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64542" w:rsidRPr="00F947C2" w14:paraId="7E62318E" w14:textId="77777777" w:rsidTr="00466CED"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628B" w14:textId="77777777" w:rsidR="00064542" w:rsidRPr="00F947C2" w:rsidRDefault="00064542" w:rsidP="00CE4E65">
            <w:pPr>
              <w:rPr>
                <w:rFonts w:ascii="Arial" w:hAnsi="Arial"/>
                <w:color w:val="auto"/>
                <w:sz w:val="18"/>
                <w:szCs w:val="18"/>
              </w:rPr>
            </w:pPr>
            <w:permStart w:id="1846156145" w:edGrp="everyone" w:colFirst="1" w:colLast="1"/>
            <w:permStart w:id="911036535" w:edGrp="everyone" w:colFirst="2" w:colLast="2"/>
            <w:permEnd w:id="1074078106"/>
            <w:permEnd w:id="531315442"/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TO</w:t>
            </w:r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br/>
            </w:r>
            <w:r w:rsidRPr="00F947C2">
              <w:rPr>
                <w:rFonts w:ascii="Arial" w:hAnsi="Arial" w:cs="Arial"/>
                <w:color w:val="auto"/>
                <w:sz w:val="18"/>
                <w:szCs w:val="18"/>
              </w:rPr>
              <w:t xml:space="preserve">Är alla punkter 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FM </w:t>
            </w:r>
            <w:r w:rsidRPr="00F947C2">
              <w:rPr>
                <w:rFonts w:ascii="Arial" w:hAnsi="Arial" w:cs="Arial"/>
                <w:color w:val="auto"/>
                <w:sz w:val="18"/>
                <w:szCs w:val="18"/>
              </w:rPr>
              <w:t>Rutin Teknisk order kapitel 3.2 ”granskning” beaktade och genomförda?</w:t>
            </w:r>
          </w:p>
        </w:tc>
        <w:sdt>
          <w:sdtPr>
            <w:rPr>
              <w:rFonts w:ascii="Arial" w:hAnsi="Arial"/>
              <w:color w:val="auto"/>
              <w:sz w:val="18"/>
              <w:szCs w:val="18"/>
            </w:rPr>
            <w:id w:val="13591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5F5944" w14:textId="77777777" w:rsidR="00064542" w:rsidRPr="00F947C2" w:rsidRDefault="00064542" w:rsidP="00CE4E65">
                <w:pPr>
                  <w:spacing w:after="240"/>
                  <w:jc w:val="both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auto"/>
              <w:sz w:val="18"/>
              <w:szCs w:val="18"/>
            </w:rPr>
            <w:id w:val="199930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F07FC3" w14:textId="77777777" w:rsidR="00064542" w:rsidRPr="00F947C2" w:rsidRDefault="00064542" w:rsidP="00CE4E65">
                <w:pPr>
                  <w:spacing w:after="240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64542" w:rsidRPr="00F947C2" w14:paraId="1D4B5F71" w14:textId="77777777" w:rsidTr="00466CED"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D00" w14:textId="77777777" w:rsidR="00064542" w:rsidRPr="00F947C2" w:rsidRDefault="00064542" w:rsidP="00CE4E6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ermStart w:id="566059018" w:edGrp="everyone" w:colFirst="1" w:colLast="1"/>
            <w:permStart w:id="266958268" w:edGrp="everyone" w:colFirst="2" w:colLast="2"/>
            <w:permEnd w:id="1846156145"/>
            <w:permEnd w:id="911036535"/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TO MF</w:t>
            </w:r>
          </w:p>
          <w:p w14:paraId="54436894" w14:textId="77777777" w:rsidR="00064542" w:rsidRPr="00F947C2" w:rsidRDefault="00064542" w:rsidP="00CE4E65">
            <w:pPr>
              <w:rPr>
                <w:rFonts w:ascii="Arial" w:hAnsi="Arial"/>
                <w:b/>
                <w:color w:val="auto"/>
                <w:sz w:val="18"/>
                <w:szCs w:val="18"/>
              </w:rPr>
            </w:pPr>
            <w:r w:rsidRPr="00F947C2">
              <w:rPr>
                <w:rFonts w:ascii="Arial" w:hAnsi="Arial"/>
                <w:bCs/>
                <w:color w:val="auto"/>
                <w:sz w:val="18"/>
                <w:szCs w:val="18"/>
              </w:rPr>
              <w:t xml:space="preserve">Är </w:t>
            </w: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 xml:space="preserve">FM </w:t>
            </w:r>
            <w:r w:rsidRPr="00F947C2">
              <w:rPr>
                <w:rFonts w:ascii="Arial" w:hAnsi="Arial"/>
                <w:bCs/>
                <w:color w:val="auto"/>
                <w:sz w:val="18"/>
                <w:szCs w:val="18"/>
              </w:rPr>
              <w:t>checklista</w:t>
            </w:r>
            <w:r>
              <w:rPr>
                <w:rFonts w:ascii="Arial" w:hAnsi="Arial"/>
                <w:bCs/>
                <w:color w:val="auto"/>
                <w:sz w:val="18"/>
                <w:szCs w:val="18"/>
              </w:rPr>
              <w:t xml:space="preserve"> </w:t>
            </w:r>
            <w:r w:rsidRPr="00F947C2">
              <w:rPr>
                <w:rFonts w:ascii="Arial" w:hAnsi="Arial"/>
                <w:bCs/>
                <w:color w:val="auto"/>
                <w:sz w:val="18"/>
                <w:szCs w:val="18"/>
              </w:rPr>
              <w:t>kvalitetssäkring av Teknisk order ifylld vid TO MF?</w:t>
            </w:r>
          </w:p>
        </w:tc>
        <w:sdt>
          <w:sdtPr>
            <w:rPr>
              <w:rFonts w:ascii="Arial" w:hAnsi="Arial"/>
              <w:color w:val="auto"/>
              <w:sz w:val="18"/>
              <w:szCs w:val="18"/>
            </w:rPr>
            <w:id w:val="-1061013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FDCB8" w14:textId="77777777" w:rsidR="00064542" w:rsidRPr="00F947C2" w:rsidRDefault="00064542" w:rsidP="00CE4E65">
                <w:pPr>
                  <w:spacing w:after="240"/>
                  <w:jc w:val="both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auto"/>
              <w:sz w:val="18"/>
              <w:szCs w:val="18"/>
            </w:rPr>
            <w:id w:val="-74942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93485A" w14:textId="77777777" w:rsidR="00064542" w:rsidRPr="00F947C2" w:rsidRDefault="00064542" w:rsidP="00CE4E65">
                <w:pPr>
                  <w:spacing w:after="240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064542" w:rsidRPr="00F947C2" w14:paraId="36111372" w14:textId="77777777" w:rsidTr="00466CED"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51C" w14:textId="77777777" w:rsidR="00064542" w:rsidRPr="00F947C2" w:rsidRDefault="00064542" w:rsidP="00CE4E6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permStart w:id="134548540" w:edGrp="everyone" w:colFirst="1" w:colLast="1"/>
            <w:permStart w:id="271540834" w:edGrp="everyone" w:colFirst="2" w:colLast="2"/>
            <w:permEnd w:id="566059018"/>
            <w:permEnd w:id="266958268"/>
            <w:r w:rsidRPr="00F947C2">
              <w:rPr>
                <w:rFonts w:ascii="Arial" w:hAnsi="Arial" w:cs="Arial"/>
                <w:b/>
                <w:color w:val="auto"/>
                <w:sz w:val="18"/>
                <w:szCs w:val="18"/>
              </w:rPr>
              <w:t>Remiss/Yttrande/IPT</w:t>
            </w:r>
          </w:p>
          <w:p w14:paraId="639762D0" w14:textId="77777777" w:rsidR="00064542" w:rsidRPr="00F947C2" w:rsidRDefault="00064542" w:rsidP="00CE4E65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947C2">
              <w:rPr>
                <w:rFonts w:ascii="Arial" w:hAnsi="Arial" w:cs="Arial"/>
                <w:bCs/>
                <w:color w:val="auto"/>
                <w:sz w:val="18"/>
                <w:szCs w:val="18"/>
              </w:rPr>
              <w:t>Har publikationen varit på remiss och yttrande införskaffats hos berörda instanser?</w:t>
            </w:r>
          </w:p>
        </w:tc>
        <w:sdt>
          <w:sdtPr>
            <w:rPr>
              <w:rFonts w:ascii="Arial" w:hAnsi="Arial"/>
              <w:color w:val="auto"/>
              <w:sz w:val="18"/>
              <w:szCs w:val="18"/>
            </w:rPr>
            <w:id w:val="15930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B6B847" w14:textId="77777777" w:rsidR="00064542" w:rsidRPr="00F947C2" w:rsidRDefault="00064542" w:rsidP="00CE4E65">
                <w:pPr>
                  <w:spacing w:after="240"/>
                  <w:jc w:val="both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color w:val="auto"/>
              <w:sz w:val="18"/>
              <w:szCs w:val="18"/>
            </w:rPr>
            <w:id w:val="-113294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85928" w14:textId="77777777" w:rsidR="00064542" w:rsidRPr="00F947C2" w:rsidRDefault="00064542" w:rsidP="00CE4E65">
                <w:pPr>
                  <w:spacing w:after="240"/>
                  <w:rPr>
                    <w:rFonts w:ascii="Arial" w:hAnsi="Arial"/>
                    <w:color w:val="auto"/>
                    <w:sz w:val="18"/>
                    <w:szCs w:val="18"/>
                  </w:rPr>
                </w:pPr>
                <w:r w:rsidRPr="00F947C2">
                  <w:rPr>
                    <w:rFonts w:ascii="Arial" w:eastAsia="MS Gothic" w:hAnsi="Arial" w:hint="eastAsia"/>
                    <w:color w:val="auto"/>
                    <w:sz w:val="18"/>
                    <w:szCs w:val="18"/>
                  </w:rPr>
                  <w:t>☐</w:t>
                </w:r>
              </w:p>
            </w:tc>
          </w:sdtContent>
        </w:sdt>
      </w:tr>
      <w:permEnd w:id="134548540"/>
      <w:permEnd w:id="271540834"/>
    </w:tbl>
    <w:p w14:paraId="4823D3EE" w14:textId="77777777" w:rsidR="00064542" w:rsidRDefault="00064542" w:rsidP="00F947C2"/>
    <w:tbl>
      <w:tblPr>
        <w:tblpPr w:leftFromText="142" w:rightFromText="142" w:vertAnchor="page" w:tblpX="-415" w:tblpY="3731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2126"/>
        <w:gridCol w:w="4536"/>
        <w:gridCol w:w="709"/>
        <w:gridCol w:w="752"/>
        <w:gridCol w:w="665"/>
      </w:tblGrid>
      <w:tr w:rsidR="00F947C2" w:rsidRPr="00722B1C" w14:paraId="4698DF1F" w14:textId="77777777" w:rsidTr="00064542">
        <w:trPr>
          <w:cantSplit/>
          <w:trHeight w:hRule="exact" w:val="1449"/>
        </w:trPr>
        <w:tc>
          <w:tcPr>
            <w:tcW w:w="81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6314C" w14:textId="77777777" w:rsidR="00F947C2" w:rsidRPr="00A84928" w:rsidRDefault="00F947C2" w:rsidP="006E488F">
            <w:pPr>
              <w:spacing w:before="40"/>
              <w:rPr>
                <w:rFonts w:cs="Arial"/>
                <w:sz w:val="14"/>
                <w:szCs w:val="16"/>
              </w:rPr>
            </w:pPr>
            <w:r w:rsidRPr="00385EB9">
              <w:rPr>
                <w:rStyle w:val="Platshllartext"/>
                <w:rFonts w:eastAsia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2AB362C" wp14:editId="3D4A098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-963295</wp:posOffset>
                      </wp:positionV>
                      <wp:extent cx="5213350" cy="901700"/>
                      <wp:effectExtent l="0" t="0" r="25400" b="12700"/>
                      <wp:wrapSquare wrapText="bothSides"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0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D16D3" w14:textId="77777777" w:rsidR="00F947C2" w:rsidRDefault="00F947C2" w:rsidP="00F947C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947C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KVALITETSSÄKRAD LEVERANS AV MATERIELDOKUMENTATION TILL FÖRSVARSMAKTEN </w:t>
                                  </w:r>
                                </w:p>
                                <w:p w14:paraId="3ED173CB" w14:textId="77777777" w:rsidR="001B6CD9" w:rsidRDefault="001B6CD9" w:rsidP="00F947C2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454161B" w14:textId="77777777" w:rsidR="00F947C2" w:rsidRDefault="001B6CD9" w:rsidP="00F947C2">
                                  <w:pPr>
                                    <w:rPr>
                                      <w:rFonts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6"/>
                                      <w:szCs w:val="16"/>
                                    </w:rPr>
                                    <w:t>Exportkontroll</w:t>
                                  </w:r>
                                </w:p>
                                <w:p w14:paraId="28E0B7BE" w14:textId="77777777" w:rsidR="001B6CD9" w:rsidRDefault="001B6CD9" w:rsidP="00F947C2">
                                  <w:r w:rsidRPr="001B6CD9">
                                    <w:rPr>
                                      <w:rFonts w:ascii="Arial" w:hAnsi="Arial" w:cs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Om </w:t>
                                  </w:r>
                                  <w:r w:rsidR="00C12EA5">
                                    <w:rPr>
                                      <w:rFonts w:ascii="Arial" w:hAnsi="Arial" w:cs="Arial"/>
                                      <w:color w:val="auto"/>
                                      <w:sz w:val="16"/>
                                      <w:szCs w:val="16"/>
                                    </w:rPr>
                                    <w:t>materieldokumentation</w:t>
                                  </w:r>
                                  <w:r w:rsidRPr="001B6CD9">
                                    <w:rPr>
                                      <w:rFonts w:ascii="Arial" w:hAnsi="Arial" w:cs="Arial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är exportkontrollklassificerad, markera i kolumnen ”Publikationen är exportkontrolklassad” i tabellen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auto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AB36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-5.4pt;margin-top:-75.85pt;width:410.5pt;height:7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">
                      <v:textbox>
                        <w:txbxContent>
                          <w:p w14:paraId="4A2D16D3" w14:textId="77777777" w:rsidR="00F947C2" w:rsidRDefault="00F947C2" w:rsidP="00F947C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47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KVALITETSSÄKRAD LEVERANS AV MATERIELDOKUMENTATION TILL FÖRSVARSMAKTEN </w:t>
                            </w:r>
                          </w:p>
                          <w:p w14:paraId="3ED173CB" w14:textId="77777777" w:rsidR="001B6CD9" w:rsidRDefault="001B6CD9" w:rsidP="00F947C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454161B" w14:textId="77777777" w:rsidR="00F947C2" w:rsidRDefault="001B6CD9" w:rsidP="00F947C2">
                            <w:pP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Exportkontroll</w:t>
                            </w:r>
                          </w:p>
                          <w:p w14:paraId="28E0B7BE" w14:textId="77777777" w:rsidR="001B6CD9" w:rsidRDefault="001B6CD9" w:rsidP="00F947C2">
                            <w:r w:rsidRPr="001B6CD9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Om </w:t>
                            </w:r>
                            <w:r w:rsidR="00C12EA5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materieldokumentation</w:t>
                            </w:r>
                            <w:r w:rsidRPr="001B6CD9"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 xml:space="preserve"> är exportkontrollklassificerad, markera i kolumnen ”Publikationen är exportkontrolklassad” i tabellen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41DF04D" w14:textId="77777777" w:rsidR="00F947C2" w:rsidRPr="00A84928" w:rsidRDefault="00F947C2" w:rsidP="006E488F">
            <w:pPr>
              <w:spacing w:before="40"/>
              <w:rPr>
                <w:rFonts w:cs="Arial"/>
                <w:sz w:val="14"/>
                <w:szCs w:val="16"/>
              </w:rPr>
            </w:pPr>
          </w:p>
          <w:p w14:paraId="7B987C95" w14:textId="77777777" w:rsidR="00F947C2" w:rsidRPr="00A84928" w:rsidRDefault="00F947C2" w:rsidP="006E488F">
            <w:pPr>
              <w:spacing w:before="40"/>
              <w:rPr>
                <w:rFonts w:cs="Arial"/>
                <w:b/>
                <w:vanish/>
                <w:sz w:val="14"/>
                <w:szCs w:val="18"/>
              </w:rPr>
            </w:pPr>
            <w:r w:rsidRPr="00A84928">
              <w:rPr>
                <w:rFonts w:cs="Arial"/>
                <w:vanish/>
                <w:color w:val="FF0000"/>
                <w:sz w:val="14"/>
                <w:szCs w:val="16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F04C54" w14:textId="77777777" w:rsidR="00F947C2" w:rsidRPr="00722B1C" w:rsidRDefault="00F947C2" w:rsidP="006E488F">
            <w:pPr>
              <w:spacing w:before="20" w:after="20"/>
              <w:ind w:right="113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Version</w:t>
            </w:r>
            <w:r>
              <w:rPr>
                <w:rStyle w:val="Fotnotsreferens"/>
                <w:rFonts w:cs="Arial"/>
                <w:b/>
                <w:sz w:val="16"/>
                <w:szCs w:val="18"/>
              </w:rPr>
              <w:footnoteReference w:id="1"/>
            </w:r>
            <w:r w:rsidRPr="00722B1C">
              <w:rPr>
                <w:rFonts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ACF114" w14:textId="77777777" w:rsidR="00F947C2" w:rsidRPr="00722B1C" w:rsidRDefault="00F947C2" w:rsidP="006E488F">
            <w:pPr>
              <w:spacing w:before="20" w:after="20"/>
              <w:ind w:right="113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Dok./</w:t>
            </w:r>
            <w:r w:rsidRPr="00722B1C">
              <w:rPr>
                <w:rFonts w:cs="Arial"/>
                <w:b/>
                <w:sz w:val="16"/>
                <w:szCs w:val="18"/>
              </w:rPr>
              <w:t>Publikationen är</w:t>
            </w:r>
            <w:r>
              <w:rPr>
                <w:rFonts w:cs="Arial"/>
                <w:b/>
                <w:sz w:val="16"/>
                <w:szCs w:val="18"/>
              </w:rPr>
              <w:t xml:space="preserve"> </w:t>
            </w:r>
            <w:r w:rsidRPr="00011942">
              <w:rPr>
                <w:rFonts w:cs="Arial"/>
                <w:b/>
                <w:color w:val="FF0000"/>
                <w:sz w:val="16"/>
                <w:szCs w:val="18"/>
              </w:rPr>
              <w:t>sekretessklassad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9A97FCF" w14:textId="77777777" w:rsidR="00F947C2" w:rsidRPr="00722B1C" w:rsidRDefault="00F947C2" w:rsidP="006E488F">
            <w:pPr>
              <w:spacing w:before="20" w:after="20"/>
              <w:ind w:right="113"/>
              <w:rPr>
                <w:rFonts w:cs="Arial"/>
                <w:b/>
                <w:sz w:val="16"/>
                <w:szCs w:val="18"/>
              </w:rPr>
            </w:pPr>
            <w:r>
              <w:rPr>
                <w:rFonts w:cs="Arial"/>
                <w:b/>
                <w:sz w:val="16"/>
                <w:szCs w:val="18"/>
              </w:rPr>
              <w:t>Dok./Publikationen är exportkontrollklassad</w:t>
            </w:r>
          </w:p>
        </w:tc>
      </w:tr>
      <w:tr w:rsidR="00F947C2" w14:paraId="3709DBB9" w14:textId="77777777" w:rsidTr="00064542">
        <w:trPr>
          <w:cantSplit/>
          <w:trHeight w:hRule="exact" w:val="4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48791" w14:textId="77777777" w:rsidR="00064542" w:rsidRDefault="00F947C2" w:rsidP="00CE5A9E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b/>
                <w:sz w:val="18"/>
                <w:szCs w:val="18"/>
              </w:rPr>
              <w:t>Dok.typ</w:t>
            </w:r>
            <w:r w:rsidR="00064542">
              <w:rPr>
                <w:rFonts w:cs="Arial"/>
                <w:szCs w:val="20"/>
              </w:rPr>
              <w:t xml:space="preserve"> </w:t>
            </w:r>
          </w:p>
          <w:p w14:paraId="35C1C7AD" w14:textId="77777777" w:rsidR="00F947C2" w:rsidRPr="00E6229C" w:rsidRDefault="00F947C2" w:rsidP="006E488F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1761" w14:textId="77777777" w:rsidR="00F947C2" w:rsidRPr="00E6229C" w:rsidRDefault="00F947C2" w:rsidP="006E488F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E6229C">
              <w:rPr>
                <w:rFonts w:cs="Arial"/>
                <w:b/>
                <w:sz w:val="18"/>
                <w:szCs w:val="18"/>
              </w:rPr>
              <w:t>Förrådsbet</w:t>
            </w:r>
            <w:r>
              <w:rPr>
                <w:rFonts w:cs="Arial"/>
                <w:b/>
                <w:sz w:val="18"/>
                <w:szCs w:val="18"/>
              </w:rPr>
              <w:t>eckning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BD4C7" w14:textId="77777777" w:rsidR="00F947C2" w:rsidRPr="00E6229C" w:rsidRDefault="00F947C2" w:rsidP="006E488F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</w:t>
            </w:r>
            <w:r w:rsidRPr="00E6229C">
              <w:rPr>
                <w:rFonts w:cs="Arial"/>
                <w:b/>
                <w:sz w:val="18"/>
                <w:szCs w:val="18"/>
              </w:rPr>
              <w:t>örrådsbenämning</w:t>
            </w:r>
            <w:r>
              <w:rPr>
                <w:rFonts w:cs="Arial"/>
                <w:b/>
                <w:sz w:val="18"/>
                <w:szCs w:val="18"/>
              </w:rPr>
              <w:t xml:space="preserve"> (TO-beteckning)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76ECFC1" w14:textId="77777777" w:rsidR="00F947C2" w:rsidRDefault="00F947C2" w:rsidP="006E488F">
            <w:pPr>
              <w:spacing w:before="20" w:after="20"/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24E385" w14:textId="77777777" w:rsidR="00F947C2" w:rsidRDefault="00F947C2" w:rsidP="006E488F">
            <w:pPr>
              <w:spacing w:before="20" w:after="20"/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F395F4C" w14:textId="77777777" w:rsidR="00F947C2" w:rsidRDefault="00F947C2" w:rsidP="006E488F">
            <w:pPr>
              <w:spacing w:before="20" w:after="20"/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</w:tr>
      <w:permStart w:id="688786469" w:edGrp="everyone" w:colFirst="0" w:colLast="0"/>
      <w:permStart w:id="1404381722" w:edGrp="everyone" w:colFirst="1" w:colLast="1"/>
      <w:permStart w:id="858267347" w:edGrp="everyone" w:colFirst="2" w:colLast="2"/>
      <w:permStart w:id="328348265" w:edGrp="everyone" w:colFirst="3" w:colLast="3"/>
      <w:permStart w:id="1883142618" w:edGrp="everyone" w:colFirst="4" w:colLast="4"/>
      <w:permStart w:id="737172653" w:edGrp="everyone" w:colFirst="5" w:colLast="5"/>
      <w:tr w:rsidR="00F947C2" w:rsidRPr="00DC6C0F" w14:paraId="3EF013AA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E61" w14:textId="77777777" w:rsidR="00F947C2" w:rsidRPr="00BF4054" w:rsidRDefault="0003652E" w:rsidP="006E488F">
            <w:pPr>
              <w:spacing w:before="20" w:after="20"/>
              <w:rPr>
                <w:rFonts w:cs="Arial"/>
                <w:sz w:val="18"/>
                <w:szCs w:val="18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1722511346"/>
                <w:placeholder>
                  <w:docPart w:val="607AC02D75EE4A19878D8161BD001FE8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EC4615">
                  <w:rPr>
                    <w:rStyle w:val="Platshllartext"/>
                    <w:rFonts w:eastAsiaTheme="minorHAnsi"/>
                  </w:rPr>
                  <w:t xml:space="preserve"> </w:t>
                </w:r>
                <w:r w:rsidR="00EC4615" w:rsidRPr="00BF1647">
                  <w:rPr>
                    <w:rStyle w:val="Platshllartext"/>
                    <w:rFonts w:eastAsiaTheme="minorHAnsi"/>
                  </w:rPr>
                  <w:t xml:space="preserve">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1E5E" w14:textId="77777777" w:rsidR="00F947C2" w:rsidRPr="00B166D7" w:rsidRDefault="00EC4615" w:rsidP="00064542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DFA7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BE5" w14:textId="77777777" w:rsidR="00F947C2" w:rsidRPr="00DC6C0F" w:rsidRDefault="00EC4615" w:rsidP="006E488F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43632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48B569" w14:textId="77777777" w:rsidR="00F947C2" w:rsidRPr="00DC6C0F" w:rsidRDefault="000E1117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06513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647BDA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476862607" w:edGrp="everyone" w:colFirst="0" w:colLast="0"/>
      <w:permStart w:id="3809748" w:edGrp="everyone" w:colFirst="1" w:colLast="1"/>
      <w:permStart w:id="848128091" w:edGrp="everyone" w:colFirst="2" w:colLast="2"/>
      <w:permStart w:id="499455487" w:edGrp="everyone" w:colFirst="3" w:colLast="3"/>
      <w:permStart w:id="188043893" w:edGrp="everyone" w:colFirst="4" w:colLast="4"/>
      <w:permStart w:id="867967792" w:edGrp="everyone" w:colFirst="5" w:colLast="5"/>
      <w:permEnd w:id="688786469"/>
      <w:permEnd w:id="1404381722"/>
      <w:permEnd w:id="858267347"/>
      <w:permEnd w:id="328348265"/>
      <w:permEnd w:id="1883142618"/>
      <w:permEnd w:id="737172653"/>
      <w:tr w:rsidR="00F947C2" w:rsidRPr="00DC6C0F" w14:paraId="43ACB4A1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46D0" w14:textId="77777777" w:rsidR="00064542" w:rsidRDefault="0003652E" w:rsidP="00064542">
            <w:pPr>
              <w:spacing w:before="20" w:after="20"/>
              <w:rPr>
                <w:rFonts w:cs="Arial"/>
                <w:szCs w:val="20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381059418"/>
                <w:placeholder>
                  <w:docPart w:val="B786C1A5E439446CA8371754004B1965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EC4615">
                  <w:rPr>
                    <w:rStyle w:val="Platshllartext"/>
                    <w:rFonts w:eastAsiaTheme="minorHAnsi"/>
                  </w:rPr>
                  <w:t xml:space="preserve"> </w:t>
                </w:r>
                <w:r w:rsidR="00EC4615" w:rsidRPr="00BF1647">
                  <w:rPr>
                    <w:rStyle w:val="Platshllartext"/>
                    <w:rFonts w:eastAsiaTheme="minorHAnsi"/>
                  </w:rPr>
                  <w:t xml:space="preserve">Välj ett objekt. </w:t>
                </w:r>
              </w:sdtContent>
            </w:sdt>
          </w:p>
          <w:p w14:paraId="7FBC5C2C" w14:textId="77777777" w:rsidR="00F947C2" w:rsidRPr="00BF1647" w:rsidRDefault="00F947C2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F02D" w14:textId="77777777" w:rsidR="00F947C2" w:rsidRPr="00B166D7" w:rsidRDefault="00EC4615" w:rsidP="00064542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F9A3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5D5" w14:textId="77777777" w:rsidR="00F947C2" w:rsidRPr="00DC6C0F" w:rsidRDefault="00EC4615" w:rsidP="006E488F">
            <w:pPr>
              <w:spacing w:before="20" w:after="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156832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B0A44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9779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05D441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188591575" w:edGrp="everyone" w:colFirst="0" w:colLast="0"/>
      <w:permStart w:id="1410072841" w:edGrp="everyone" w:colFirst="1" w:colLast="1"/>
      <w:permStart w:id="1357976385" w:edGrp="everyone" w:colFirst="2" w:colLast="2"/>
      <w:permStart w:id="96827316" w:edGrp="everyone" w:colFirst="3" w:colLast="3"/>
      <w:permStart w:id="1415319060" w:edGrp="everyone" w:colFirst="4" w:colLast="4"/>
      <w:permStart w:id="1698965338" w:edGrp="everyone" w:colFirst="5" w:colLast="5"/>
      <w:permEnd w:id="476862607"/>
      <w:permEnd w:id="3809748"/>
      <w:permEnd w:id="848128091"/>
      <w:permEnd w:id="499455487"/>
      <w:permEnd w:id="188043893"/>
      <w:permEnd w:id="867967792"/>
      <w:tr w:rsidR="00F947C2" w:rsidRPr="00DC6C0F" w14:paraId="7DA4B015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575C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1072892621"/>
                <w:placeholder>
                  <w:docPart w:val="55DBF30B7B62431FA7AF932274BE2F6B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EC4615">
                  <w:rPr>
                    <w:rStyle w:val="Platshllartext"/>
                    <w:rFonts w:eastAsiaTheme="minorHAnsi"/>
                  </w:rPr>
                  <w:t xml:space="preserve"> </w:t>
                </w:r>
                <w:r w:rsidR="00EC4615" w:rsidRPr="00BF1647">
                  <w:rPr>
                    <w:rStyle w:val="Platshllartext"/>
                    <w:rFonts w:eastAsiaTheme="minorHAnsi"/>
                  </w:rPr>
                  <w:t xml:space="preserve">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3A37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28FE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9063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155021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60DFF5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333145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7CAA79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262225527" w:edGrp="everyone" w:colFirst="0" w:colLast="0"/>
      <w:permStart w:id="1352942294" w:edGrp="everyone" w:colFirst="1" w:colLast="1"/>
      <w:permStart w:id="560489315" w:edGrp="everyone" w:colFirst="2" w:colLast="2"/>
      <w:permStart w:id="1240680277" w:edGrp="everyone" w:colFirst="3" w:colLast="3"/>
      <w:permStart w:id="1143227945" w:edGrp="everyone" w:colFirst="4" w:colLast="4"/>
      <w:permStart w:id="500000194" w:edGrp="everyone" w:colFirst="5" w:colLast="5"/>
      <w:permEnd w:id="1188591575"/>
      <w:permEnd w:id="1410072841"/>
      <w:permEnd w:id="1357976385"/>
      <w:permEnd w:id="96827316"/>
      <w:permEnd w:id="1415319060"/>
      <w:permEnd w:id="1698965338"/>
      <w:tr w:rsidR="00F947C2" w:rsidRPr="00DC6C0F" w14:paraId="3137591F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473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702518954"/>
                <w:placeholder>
                  <w:docPart w:val="7B8D2B20E84E48E28C72CDEF6421D99F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EC4615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7C21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DB5A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CB9B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27020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1BF730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9611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E6CC46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2112057224" w:edGrp="everyone" w:colFirst="0" w:colLast="0"/>
      <w:permStart w:id="589181432" w:edGrp="everyone" w:colFirst="1" w:colLast="1"/>
      <w:permStart w:id="1089431416" w:edGrp="everyone" w:colFirst="2" w:colLast="2"/>
      <w:permStart w:id="1967931418" w:edGrp="everyone" w:colFirst="3" w:colLast="3"/>
      <w:permStart w:id="155273437" w:edGrp="everyone" w:colFirst="4" w:colLast="4"/>
      <w:permStart w:id="1320298700" w:edGrp="everyone" w:colFirst="5" w:colLast="5"/>
      <w:permEnd w:id="262225527"/>
      <w:permEnd w:id="1352942294"/>
      <w:permEnd w:id="560489315"/>
      <w:permEnd w:id="1240680277"/>
      <w:permEnd w:id="1143227945"/>
      <w:permEnd w:id="500000194"/>
      <w:tr w:rsidR="00F947C2" w:rsidRPr="00DC6C0F" w14:paraId="0973C559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BCE0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1618681663"/>
                <w:placeholder>
                  <w:docPart w:val="D108D1DA95CB42E69ECE3F1A165336F3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EC4615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AEB5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4954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0F95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58664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B1B8878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908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4F260E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350391638" w:edGrp="everyone" w:colFirst="0" w:colLast="0"/>
      <w:permStart w:id="966067961" w:edGrp="everyone" w:colFirst="1" w:colLast="1"/>
      <w:permStart w:id="997742442" w:edGrp="everyone" w:colFirst="2" w:colLast="2"/>
      <w:permStart w:id="760559123" w:edGrp="everyone" w:colFirst="3" w:colLast="3"/>
      <w:permStart w:id="1657686159" w:edGrp="everyone" w:colFirst="4" w:colLast="4"/>
      <w:permStart w:id="921457957" w:edGrp="everyone" w:colFirst="5" w:colLast="5"/>
      <w:permEnd w:id="2112057224"/>
      <w:permEnd w:id="589181432"/>
      <w:permEnd w:id="1089431416"/>
      <w:permEnd w:id="1967931418"/>
      <w:permEnd w:id="155273437"/>
      <w:permEnd w:id="1320298700"/>
      <w:tr w:rsidR="00F947C2" w:rsidRPr="00DC6C0F" w14:paraId="1114FE50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E24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1907216137"/>
                <w:placeholder>
                  <w:docPart w:val="ABB8F62D745D4E2BB15718AD34493601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947C2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6782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A431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CDF5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70628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DB07E6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64736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CAB881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962342605" w:edGrp="everyone" w:colFirst="0" w:colLast="0"/>
      <w:permStart w:id="836587469" w:edGrp="everyone" w:colFirst="1" w:colLast="1"/>
      <w:permStart w:id="2100698900" w:edGrp="everyone" w:colFirst="2" w:colLast="2"/>
      <w:permStart w:id="1518754043" w:edGrp="everyone" w:colFirst="3" w:colLast="3"/>
      <w:permStart w:id="790105199" w:edGrp="everyone" w:colFirst="4" w:colLast="4"/>
      <w:permStart w:id="1456567302" w:edGrp="everyone" w:colFirst="5" w:colLast="5"/>
      <w:permEnd w:id="1350391638"/>
      <w:permEnd w:id="966067961"/>
      <w:permEnd w:id="997742442"/>
      <w:permEnd w:id="760559123"/>
      <w:permEnd w:id="1657686159"/>
      <w:permEnd w:id="921457957"/>
      <w:tr w:rsidR="00F947C2" w:rsidRPr="00DC6C0F" w14:paraId="1B807628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078B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796296396"/>
                <w:placeholder>
                  <w:docPart w:val="FC9F68B8C5314236BE960057E737CE70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947C2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6074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E67C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DA32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32308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2A07E04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7048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F2EBB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38438756" w:edGrp="everyone" w:colFirst="0" w:colLast="0"/>
      <w:permStart w:id="619782410" w:edGrp="everyone" w:colFirst="1" w:colLast="1"/>
      <w:permStart w:id="732459022" w:edGrp="everyone" w:colFirst="2" w:colLast="2"/>
      <w:permStart w:id="925964153" w:edGrp="everyone" w:colFirst="3" w:colLast="3"/>
      <w:permStart w:id="2100565830" w:edGrp="everyone" w:colFirst="4" w:colLast="4"/>
      <w:permStart w:id="186718859" w:edGrp="everyone" w:colFirst="5" w:colLast="5"/>
      <w:permEnd w:id="962342605"/>
      <w:permEnd w:id="836587469"/>
      <w:permEnd w:id="2100698900"/>
      <w:permEnd w:id="1518754043"/>
      <w:permEnd w:id="790105199"/>
      <w:permEnd w:id="1456567302"/>
      <w:tr w:rsidR="00F947C2" w:rsidRPr="00DC6C0F" w14:paraId="797FBF86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52E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1593353036"/>
                <w:placeholder>
                  <w:docPart w:val="A16075B493904F95B434BE7731327F83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947C2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DC7B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B33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3610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203091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E9E90A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53996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E0DAE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568943062" w:edGrp="everyone" w:colFirst="0" w:colLast="0"/>
      <w:permStart w:id="263348056" w:edGrp="everyone" w:colFirst="1" w:colLast="1"/>
      <w:permStart w:id="1816287360" w:edGrp="everyone" w:colFirst="2" w:colLast="2"/>
      <w:permStart w:id="753367162" w:edGrp="everyone" w:colFirst="3" w:colLast="3"/>
      <w:permStart w:id="882139186" w:edGrp="everyone" w:colFirst="4" w:colLast="4"/>
      <w:permStart w:id="240277032" w:edGrp="everyone" w:colFirst="5" w:colLast="5"/>
      <w:permEnd w:id="138438756"/>
      <w:permEnd w:id="619782410"/>
      <w:permEnd w:id="732459022"/>
      <w:permEnd w:id="925964153"/>
      <w:permEnd w:id="2100565830"/>
      <w:permEnd w:id="186718859"/>
      <w:tr w:rsidR="00F947C2" w:rsidRPr="00DC6C0F" w14:paraId="45737C77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680" w14:textId="77777777" w:rsidR="00F947C2" w:rsidRPr="00BF1647" w:rsidRDefault="0003652E" w:rsidP="006E488F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2131149890"/>
                <w:placeholder>
                  <w:docPart w:val="48F21D0C9B03494395E2907BE4BC91BC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947C2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08DB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708F" w14:textId="77777777" w:rsidR="00F947C2" w:rsidRPr="00B166D7" w:rsidRDefault="00EC4615" w:rsidP="006E488F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DDDC" w14:textId="77777777" w:rsidR="00F947C2" w:rsidRPr="00DC6C0F" w:rsidRDefault="00EC4615" w:rsidP="006E488F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14615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E3ECC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8050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8C1E4F" w14:textId="77777777" w:rsidR="00F947C2" w:rsidRPr="00DC6C0F" w:rsidRDefault="00F947C2" w:rsidP="006E488F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46675039" w:edGrp="everyone" w:colFirst="0" w:colLast="0"/>
      <w:permStart w:id="177802333" w:edGrp="everyone" w:colFirst="1" w:colLast="1"/>
      <w:permStart w:id="74664797" w:edGrp="everyone" w:colFirst="2" w:colLast="2"/>
      <w:permStart w:id="1392208858" w:edGrp="everyone" w:colFirst="3" w:colLast="3"/>
      <w:permStart w:id="2119966374" w:edGrp="everyone" w:colFirst="4" w:colLast="4"/>
      <w:permStart w:id="1639019530" w:edGrp="everyone" w:colFirst="5" w:colLast="5"/>
      <w:permEnd w:id="1568943062"/>
      <w:permEnd w:id="263348056"/>
      <w:permEnd w:id="1816287360"/>
      <w:permEnd w:id="753367162"/>
      <w:permEnd w:id="882139186"/>
      <w:permEnd w:id="240277032"/>
      <w:tr w:rsidR="00FC2BD4" w:rsidRPr="00DC6C0F" w14:paraId="1431E302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AACF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1467779917"/>
                <w:placeholder>
                  <w:docPart w:val="A8600762428C4A518B122AEBE8A0087D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AF46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F5D0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D6D2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4197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FB2136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90179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35F62D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609557612" w:edGrp="everyone" w:colFirst="0" w:colLast="0"/>
      <w:permStart w:id="1722484675" w:edGrp="everyone" w:colFirst="1" w:colLast="1"/>
      <w:permStart w:id="678102140" w:edGrp="everyone" w:colFirst="2" w:colLast="2"/>
      <w:permStart w:id="1526154513" w:edGrp="everyone" w:colFirst="3" w:colLast="3"/>
      <w:permStart w:id="1121059671" w:edGrp="everyone" w:colFirst="4" w:colLast="4"/>
      <w:permStart w:id="551760652" w:edGrp="everyone" w:colFirst="5" w:colLast="5"/>
      <w:permEnd w:id="146675039"/>
      <w:permEnd w:id="177802333"/>
      <w:permEnd w:id="74664797"/>
      <w:permEnd w:id="1392208858"/>
      <w:permEnd w:id="2119966374"/>
      <w:permEnd w:id="1639019530"/>
      <w:tr w:rsidR="00FC2BD4" w:rsidRPr="00DC6C0F" w14:paraId="255B02C6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237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319009146"/>
                <w:placeholder>
                  <w:docPart w:val="1059AE3472794C09AEEB72D6DCA80548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648D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56A2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3D6B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149760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C53764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3133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EAEB8B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631393118" w:edGrp="everyone" w:colFirst="0" w:colLast="0"/>
      <w:permStart w:id="1619330136" w:edGrp="everyone" w:colFirst="1" w:colLast="1"/>
      <w:permStart w:id="1378822635" w:edGrp="everyone" w:colFirst="2" w:colLast="2"/>
      <w:permStart w:id="1064971511" w:edGrp="everyone" w:colFirst="3" w:colLast="3"/>
      <w:permStart w:id="1856396493" w:edGrp="everyone" w:colFirst="4" w:colLast="4"/>
      <w:permStart w:id="859778525" w:edGrp="everyone" w:colFirst="5" w:colLast="5"/>
      <w:permEnd w:id="609557612"/>
      <w:permEnd w:id="1722484675"/>
      <w:permEnd w:id="678102140"/>
      <w:permEnd w:id="1526154513"/>
      <w:permEnd w:id="1121059671"/>
      <w:permEnd w:id="551760652"/>
      <w:tr w:rsidR="00FC2BD4" w:rsidRPr="00DC6C0F" w14:paraId="1CE39CC5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026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199746576"/>
                <w:placeholder>
                  <w:docPart w:val="103C5FD1219B42349A3819C4AB178C5E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30D0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81B0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2CE2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134439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939BD0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13353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D5FDD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930297843" w:edGrp="everyone" w:colFirst="0" w:colLast="0"/>
      <w:permStart w:id="600012378" w:edGrp="everyone" w:colFirst="1" w:colLast="1"/>
      <w:permStart w:id="1944857582" w:edGrp="everyone" w:colFirst="2" w:colLast="2"/>
      <w:permStart w:id="94467953" w:edGrp="everyone" w:colFirst="3" w:colLast="3"/>
      <w:permStart w:id="725688039" w:edGrp="everyone" w:colFirst="4" w:colLast="4"/>
      <w:permStart w:id="1120017003" w:edGrp="everyone" w:colFirst="5" w:colLast="5"/>
      <w:permEnd w:id="631393118"/>
      <w:permEnd w:id="1619330136"/>
      <w:permEnd w:id="1378822635"/>
      <w:permEnd w:id="1064971511"/>
      <w:permEnd w:id="1856396493"/>
      <w:permEnd w:id="859778525"/>
      <w:tr w:rsidR="00FC2BD4" w:rsidRPr="00DC6C0F" w14:paraId="421671A7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3A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2094658226"/>
                <w:placeholder>
                  <w:docPart w:val="61A1DFFE870F432EBAAD45417CC4F542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91E8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4E44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080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22106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7BCA9E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8930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913B9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1901218466" w:edGrp="everyone" w:colFirst="0" w:colLast="0"/>
      <w:permStart w:id="901456815" w:edGrp="everyone" w:colFirst="1" w:colLast="1"/>
      <w:permStart w:id="1936722189" w:edGrp="everyone" w:colFirst="2" w:colLast="2"/>
      <w:permStart w:id="430991280" w:edGrp="everyone" w:colFirst="3" w:colLast="3"/>
      <w:permStart w:id="1788420484" w:edGrp="everyone" w:colFirst="4" w:colLast="4"/>
      <w:permStart w:id="645282159" w:edGrp="everyone" w:colFirst="5" w:colLast="5"/>
      <w:permEnd w:id="930297843"/>
      <w:permEnd w:id="600012378"/>
      <w:permEnd w:id="1944857582"/>
      <w:permEnd w:id="94467953"/>
      <w:permEnd w:id="725688039"/>
      <w:permEnd w:id="1120017003"/>
      <w:tr w:rsidR="00FC2BD4" w:rsidRPr="00DC6C0F" w14:paraId="5737145F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FE83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1707598083"/>
                <w:placeholder>
                  <w:docPart w:val="38C1B0460A7C4E56B7299A5E6571BAC1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E88A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E733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6D0A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153718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7CE67C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049725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A2F253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Start w:id="27732707" w:edGrp="everyone" w:colFirst="0" w:colLast="0"/>
      <w:permStart w:id="583278504" w:edGrp="everyone" w:colFirst="1" w:colLast="1"/>
      <w:permStart w:id="2021291028" w:edGrp="everyone" w:colFirst="2" w:colLast="2"/>
      <w:permStart w:id="876096335" w:edGrp="everyone" w:colFirst="3" w:colLast="3"/>
      <w:permStart w:id="444599730" w:edGrp="everyone" w:colFirst="4" w:colLast="4"/>
      <w:permStart w:id="521881108" w:edGrp="everyone" w:colFirst="5" w:colLast="5"/>
      <w:permEnd w:id="1901218466"/>
      <w:permEnd w:id="901456815"/>
      <w:permEnd w:id="1936722189"/>
      <w:permEnd w:id="430991280"/>
      <w:permEnd w:id="1788420484"/>
      <w:permEnd w:id="645282159"/>
      <w:tr w:rsidR="00FC2BD4" w:rsidRPr="00DC6C0F" w14:paraId="5EDC50B6" w14:textId="77777777" w:rsidTr="00064542">
        <w:trPr>
          <w:trHeight w:hRule="exact" w:val="28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5F85" w14:textId="77777777" w:rsidR="00FC2BD4" w:rsidRDefault="0003652E" w:rsidP="00FC2BD4">
            <w:pPr>
              <w:spacing w:before="20" w:after="20"/>
              <w:rPr>
                <w:rStyle w:val="Platshllartext"/>
                <w:rFonts w:eastAsiaTheme="minorHAnsi"/>
              </w:rPr>
            </w:pPr>
            <w:sdt>
              <w:sdtPr>
                <w:rPr>
                  <w:rStyle w:val="Platshllartext"/>
                  <w:rFonts w:eastAsiaTheme="minorHAnsi"/>
                </w:rPr>
                <w:alias w:val="Välj publikationstyp"/>
                <w:tag w:val="Välj publikationstyp"/>
                <w:id w:val="-200560012"/>
                <w:placeholder>
                  <w:docPart w:val="B00AEB37DA5C49188336C58183410DC9"/>
                </w:placeholder>
                <w:comboBox>
                  <w:listItem w:value="Välj ett objekt."/>
                  <w:listItem w:displayText="TO" w:value="TO"/>
                  <w:listItem w:displayText="SL/TL/RD-kat" w:value="SL/TL/RD-kat"/>
                  <w:listItem w:displayText="Mtrlbokpubl" w:value="Mtrlbokpubl"/>
                  <w:listItem w:displayText="MVSCH" w:value="MVSCH"/>
                  <w:listItem w:displayText="CD/DVD" w:value="CD/DVD"/>
                </w:comboBox>
              </w:sdtPr>
              <w:sdtEndPr>
                <w:rPr>
                  <w:rStyle w:val="Platshllartext"/>
                </w:rPr>
              </w:sdtEndPr>
              <w:sdtContent>
                <w:r w:rsidR="00FC2BD4" w:rsidRPr="00BF1647">
                  <w:rPr>
                    <w:rStyle w:val="Platshllartext"/>
                    <w:rFonts w:eastAsiaTheme="minorHAnsi"/>
                  </w:rPr>
                  <w:t xml:space="preserve"> Välj ett objekt. 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5773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A11" w14:textId="77777777" w:rsidR="00FC2BD4" w:rsidRPr="00B166D7" w:rsidRDefault="00EC4615" w:rsidP="00FC2BD4">
            <w:pPr>
              <w:spacing w:before="20" w:after="20"/>
              <w:rPr>
                <w:rFonts w:cs="Arial"/>
                <w:szCs w:val="16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CD38" w14:textId="77777777" w:rsidR="00FC2BD4" w:rsidRPr="00DC6C0F" w:rsidRDefault="00EC4615" w:rsidP="00FC2BD4">
            <w:pPr>
              <w:spacing w:before="20" w:after="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Valfri uppgift, t.e.x.:&#10;- Ärendemening för TO&#10;- Förrådsbeteckning och förrådsbenämning på berörd materiel&#10;- Hur publikationen ska tillgängliggöras&#10;- Övrig information"/>
                  <w:statusText w:type="text" w:val="Tryck på tangent F1 för mer information.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85245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FDBEAE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834333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88CAE4" w14:textId="77777777" w:rsidR="00FC2BD4" w:rsidRDefault="00FC2BD4" w:rsidP="00FC2BD4">
                <w:pPr>
                  <w:spacing w:before="20" w:after="2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permEnd w:id="27732707"/>
      <w:permEnd w:id="583278504"/>
      <w:permEnd w:id="2021291028"/>
      <w:permEnd w:id="876096335"/>
      <w:permEnd w:id="444599730"/>
      <w:permEnd w:id="521881108"/>
    </w:tbl>
    <w:p w14:paraId="451145AF" w14:textId="77777777" w:rsidR="00064542" w:rsidRPr="00F947C2" w:rsidRDefault="00064542" w:rsidP="00F947C2"/>
    <w:sectPr w:rsidR="00064542" w:rsidRPr="00F947C2" w:rsidSect="005A1821">
      <w:headerReference w:type="default" r:id="rId12"/>
      <w:headerReference w:type="first" r:id="rId13"/>
      <w:footerReference w:type="first" r:id="rId14"/>
      <w:pgSz w:w="11906" w:h="16838" w:code="9"/>
      <w:pgMar w:top="2880" w:right="146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F707" w14:textId="77777777" w:rsidR="005415E7" w:rsidRDefault="005415E7">
      <w:r>
        <w:separator/>
      </w:r>
    </w:p>
  </w:endnote>
  <w:endnote w:type="continuationSeparator" w:id="0">
    <w:p w14:paraId="62652CE3" w14:textId="77777777" w:rsidR="005415E7" w:rsidRDefault="0054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8"/>
      <w:gridCol w:w="540"/>
      <w:gridCol w:w="2340"/>
      <w:gridCol w:w="2257"/>
      <w:gridCol w:w="2371"/>
    </w:tblGrid>
    <w:tr w:rsidR="001836D5" w14:paraId="7535115A" w14:textId="77777777" w:rsidTr="00A13D97">
      <w:trPr>
        <w:cantSplit/>
      </w:trPr>
      <w:tc>
        <w:tcPr>
          <w:tcW w:w="2588" w:type="dxa"/>
        </w:tcPr>
        <w:p w14:paraId="41119A4B" w14:textId="77777777" w:rsidR="001836D5" w:rsidRDefault="001836D5" w:rsidP="00A13D97">
          <w:pPr>
            <w:pStyle w:val="Ledtext"/>
          </w:pPr>
          <w:r>
            <w:t>FMV</w:t>
          </w:r>
        </w:p>
      </w:tc>
      <w:tc>
        <w:tcPr>
          <w:tcW w:w="540" w:type="dxa"/>
        </w:tcPr>
        <w:p w14:paraId="5B58F561" w14:textId="77777777" w:rsidR="001836D5" w:rsidRDefault="001836D5" w:rsidP="00A13D97">
          <w:pPr>
            <w:pStyle w:val="Ledtext"/>
          </w:pPr>
        </w:p>
      </w:tc>
      <w:tc>
        <w:tcPr>
          <w:tcW w:w="2340" w:type="dxa"/>
        </w:tcPr>
        <w:p w14:paraId="7ECA64AC" w14:textId="77777777" w:rsidR="001836D5" w:rsidRDefault="001836D5" w:rsidP="00A13D97">
          <w:pPr>
            <w:pStyle w:val="Ledtext"/>
          </w:pPr>
        </w:p>
      </w:tc>
      <w:tc>
        <w:tcPr>
          <w:tcW w:w="2257" w:type="dxa"/>
        </w:tcPr>
        <w:p w14:paraId="358523E7" w14:textId="77777777" w:rsidR="001836D5" w:rsidRDefault="001836D5" w:rsidP="00A13D97">
          <w:pPr>
            <w:pStyle w:val="Ledtext"/>
          </w:pPr>
        </w:p>
      </w:tc>
      <w:tc>
        <w:tcPr>
          <w:tcW w:w="2371" w:type="dxa"/>
        </w:tcPr>
        <w:p w14:paraId="4FBF33DA" w14:textId="77777777" w:rsidR="001836D5" w:rsidRDefault="001836D5" w:rsidP="00A13D97">
          <w:pPr>
            <w:pStyle w:val="Ledtext"/>
          </w:pPr>
        </w:p>
      </w:tc>
    </w:tr>
    <w:tr w:rsidR="001836D5" w14:paraId="4DD7A776" w14:textId="77777777" w:rsidTr="00A13D97">
      <w:trPr>
        <w:cantSplit/>
      </w:trPr>
      <w:tc>
        <w:tcPr>
          <w:tcW w:w="2588" w:type="dxa"/>
        </w:tcPr>
        <w:p w14:paraId="0FE79DC3" w14:textId="77777777" w:rsidR="001836D5" w:rsidRDefault="001836D5" w:rsidP="00A13D97">
          <w:pPr>
            <w:pStyle w:val="Ledtext"/>
          </w:pPr>
          <w:r>
            <w:t>Försvarets materielverk</w:t>
          </w:r>
        </w:p>
      </w:tc>
      <w:tc>
        <w:tcPr>
          <w:tcW w:w="540" w:type="dxa"/>
        </w:tcPr>
        <w:p w14:paraId="439C0341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Tel:</w:t>
          </w:r>
        </w:p>
      </w:tc>
      <w:tc>
        <w:tcPr>
          <w:tcW w:w="2340" w:type="dxa"/>
        </w:tcPr>
        <w:p w14:paraId="53359E0B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08-782 40 00</w:t>
          </w:r>
        </w:p>
      </w:tc>
      <w:tc>
        <w:tcPr>
          <w:tcW w:w="2257" w:type="dxa"/>
        </w:tcPr>
        <w:p w14:paraId="4AFCE622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de-DE"/>
            </w:rPr>
            <w:t>registrator@fmv.se</w:t>
          </w:r>
        </w:p>
      </w:tc>
      <w:tc>
        <w:tcPr>
          <w:tcW w:w="2371" w:type="dxa"/>
        </w:tcPr>
        <w:p w14:paraId="631593E5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>Org.nr: 202100-0340</w:t>
          </w:r>
        </w:p>
      </w:tc>
    </w:tr>
    <w:tr w:rsidR="001836D5" w14:paraId="2BDD7734" w14:textId="77777777" w:rsidTr="00A13D97">
      <w:trPr>
        <w:cantSplit/>
      </w:trPr>
      <w:tc>
        <w:tcPr>
          <w:tcW w:w="2588" w:type="dxa"/>
        </w:tcPr>
        <w:p w14:paraId="65402997" w14:textId="77777777" w:rsidR="001836D5" w:rsidRDefault="001836D5" w:rsidP="00A13D97">
          <w:pPr>
            <w:pStyle w:val="Ledtext"/>
            <w:rPr>
              <w:lang w:val="en-GB"/>
            </w:rPr>
          </w:pPr>
          <w:r>
            <w:rPr>
              <w:lang w:val="en-GB"/>
            </w:rPr>
            <w:t xml:space="preserve">115 88 </w:t>
          </w:r>
          <w:smartTag w:uri="urn:schemas-microsoft-com:office:smarttags" w:element="City">
            <w:smartTag w:uri="urn:schemas-microsoft-com:office:smarttags" w:element="place">
              <w:r>
                <w:rPr>
                  <w:lang w:val="en-GB"/>
                </w:rPr>
                <w:t>Stockholm</w:t>
              </w:r>
            </w:smartTag>
          </w:smartTag>
        </w:p>
      </w:tc>
      <w:tc>
        <w:tcPr>
          <w:tcW w:w="540" w:type="dxa"/>
        </w:tcPr>
        <w:p w14:paraId="698869E2" w14:textId="77777777" w:rsidR="001836D5" w:rsidRDefault="001836D5" w:rsidP="00A13D97">
          <w:pPr>
            <w:pStyle w:val="Ledtext"/>
          </w:pPr>
          <w:r>
            <w:t xml:space="preserve">Fax: </w:t>
          </w:r>
        </w:p>
      </w:tc>
      <w:tc>
        <w:tcPr>
          <w:tcW w:w="2340" w:type="dxa"/>
        </w:tcPr>
        <w:p w14:paraId="3152EFC0" w14:textId="77777777" w:rsidR="001836D5" w:rsidRDefault="001836D5" w:rsidP="00A13D97">
          <w:pPr>
            <w:pStyle w:val="Ledtext"/>
          </w:pPr>
          <w:r>
            <w:t>08-667 57 99</w:t>
          </w:r>
        </w:p>
      </w:tc>
      <w:tc>
        <w:tcPr>
          <w:tcW w:w="2257" w:type="dxa"/>
        </w:tcPr>
        <w:p w14:paraId="55C45AC3" w14:textId="77777777" w:rsidR="001836D5" w:rsidRDefault="001836D5" w:rsidP="00A13D97">
          <w:pPr>
            <w:pStyle w:val="Ledtext"/>
          </w:pPr>
          <w:r>
            <w:t>www.fmv.se</w:t>
          </w:r>
        </w:p>
      </w:tc>
      <w:tc>
        <w:tcPr>
          <w:tcW w:w="2371" w:type="dxa"/>
        </w:tcPr>
        <w:p w14:paraId="68DAC5A7" w14:textId="77777777" w:rsidR="001836D5" w:rsidRDefault="001836D5" w:rsidP="00A13D97">
          <w:pPr>
            <w:pStyle w:val="Ledtext"/>
          </w:pPr>
          <w:r>
            <w:t>VAT nr: SE202100-0340-01</w:t>
          </w:r>
        </w:p>
      </w:tc>
    </w:tr>
    <w:tr w:rsidR="001836D5" w14:paraId="7B5FC9AD" w14:textId="77777777" w:rsidTr="00A13D97">
      <w:trPr>
        <w:cantSplit/>
      </w:trPr>
      <w:tc>
        <w:tcPr>
          <w:tcW w:w="2588" w:type="dxa"/>
        </w:tcPr>
        <w:p w14:paraId="6A32D011" w14:textId="77777777" w:rsidR="001836D5" w:rsidRDefault="001836D5" w:rsidP="00A13D97">
          <w:pPr>
            <w:pStyle w:val="Ledtext"/>
          </w:pPr>
          <w:r>
            <w:t>Besöksadress: Banérgatan 62</w:t>
          </w:r>
        </w:p>
      </w:tc>
      <w:tc>
        <w:tcPr>
          <w:tcW w:w="540" w:type="dxa"/>
        </w:tcPr>
        <w:p w14:paraId="3A6515A3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40" w:type="dxa"/>
        </w:tcPr>
        <w:p w14:paraId="52FBD28C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257" w:type="dxa"/>
        </w:tcPr>
        <w:p w14:paraId="21C937E0" w14:textId="77777777" w:rsidR="001836D5" w:rsidRDefault="001836D5" w:rsidP="00A13D97">
          <w:pPr>
            <w:pStyle w:val="Ledtext"/>
            <w:rPr>
              <w:lang w:val="de-DE"/>
            </w:rPr>
          </w:pPr>
        </w:p>
      </w:tc>
      <w:tc>
        <w:tcPr>
          <w:tcW w:w="2371" w:type="dxa"/>
        </w:tcPr>
        <w:p w14:paraId="3F715F3F" w14:textId="77777777" w:rsidR="001836D5" w:rsidRDefault="001836D5" w:rsidP="00A13D97">
          <w:pPr>
            <w:pStyle w:val="Ledtext"/>
            <w:rPr>
              <w:lang w:val="de-DE"/>
            </w:rPr>
          </w:pPr>
        </w:p>
      </w:tc>
    </w:tr>
  </w:tbl>
  <w:p w14:paraId="24C8F13A" w14:textId="77777777" w:rsidR="001836D5" w:rsidRDefault="001836D5" w:rsidP="003534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01B9" w14:textId="77777777" w:rsidR="005415E7" w:rsidRDefault="005415E7">
      <w:r>
        <w:separator/>
      </w:r>
    </w:p>
  </w:footnote>
  <w:footnote w:type="continuationSeparator" w:id="0">
    <w:p w14:paraId="754273F6" w14:textId="77777777" w:rsidR="005415E7" w:rsidRDefault="005415E7">
      <w:r>
        <w:continuationSeparator/>
      </w:r>
    </w:p>
  </w:footnote>
  <w:footnote w:id="1">
    <w:p w14:paraId="3296B712" w14:textId="77777777" w:rsidR="00FD2A6F" w:rsidRDefault="00F947C2" w:rsidP="00F947C2">
      <w:pPr>
        <w:pStyle w:val="Fotnotstext"/>
        <w:rPr>
          <w:rFonts w:cs="Arial"/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>
        <w:rPr>
          <w:rFonts w:cs="Arial"/>
          <w:sz w:val="16"/>
          <w:szCs w:val="16"/>
        </w:rPr>
        <w:t>Version avser utgåva 1,2,3 o.s.v. alt versionsnr och ändringsnr. Ex: Version 2.1 eller för TO A, B, C o.s.v.</w:t>
      </w:r>
      <w:r w:rsidR="00FD2A6F">
        <w:rPr>
          <w:rFonts w:cs="Arial"/>
          <w:sz w:val="16"/>
          <w:szCs w:val="16"/>
        </w:rPr>
        <w:tab/>
      </w:r>
    </w:p>
    <w:p w14:paraId="5AF9F9D1" w14:textId="77777777" w:rsidR="00F947C2" w:rsidRDefault="00FD2A6F" w:rsidP="00FD2A6F">
      <w:pPr>
        <w:pStyle w:val="Fotnotstext"/>
        <w:jc w:val="right"/>
      </w:pPr>
      <w:r>
        <w:rPr>
          <w:rFonts w:cs="Arial"/>
          <w:sz w:val="16"/>
          <w:szCs w:val="16"/>
        </w:rPr>
        <w:t>25FMV3932-6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9B183E8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947815925"/>
            <w:lock w:val="sdtLocked"/>
            <w:picture/>
          </w:sdtPr>
          <w:sdtEndPr/>
          <w:sdtContent>
            <w:p w14:paraId="37B98B9A" w14:textId="77777777" w:rsidR="00D513DD" w:rsidRPr="008B1A45" w:rsidRDefault="00D513DD" w:rsidP="00D5570F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03A3ABA1" wp14:editId="38FBE541">
                    <wp:extent cx="1605600" cy="763200"/>
                    <wp:effectExtent l="0" t="0" r="0" b="0"/>
                    <wp:docPr id="9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642D6D02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3DBBCC4E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6899995C" w14:textId="77777777" w:rsidR="00F947C2" w:rsidRDefault="005A1821" w:rsidP="00F947C2">
          <w:pPr>
            <w:pStyle w:val="SidhuvudRubrik"/>
            <w:framePr w:hSpace="0" w:wrap="auto" w:vAnchor="margin" w:xAlign="left" w:yAlign="inline"/>
            <w:suppressOverlap w:val="0"/>
          </w:pPr>
          <w:r w:rsidRPr="005A1821">
            <w:t>BILAGA</w:t>
          </w:r>
          <w:r w:rsidR="00F947C2">
            <w:t xml:space="preserve"> 1 </w:t>
          </w:r>
        </w:p>
        <w:p w14:paraId="679D5422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3BC02930" w14:textId="77777777" w:rsidTr="00C947F3">
      <w:trPr>
        <w:cantSplit/>
      </w:trPr>
      <w:tc>
        <w:tcPr>
          <w:tcW w:w="2757" w:type="dxa"/>
          <w:vMerge/>
        </w:tcPr>
        <w:p w14:paraId="4A1E0FCE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7E513856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0CEB27AB" w14:textId="77777777" w:rsidR="005A1821" w:rsidRPr="00160567" w:rsidRDefault="005A1821" w:rsidP="00160567">
          <w:pPr>
            <w:pStyle w:val="Ledtext"/>
          </w:pPr>
          <w:r w:rsidRPr="00160567">
            <w:t>Datum</w:t>
          </w:r>
        </w:p>
      </w:tc>
      <w:tc>
        <w:tcPr>
          <w:tcW w:w="2160" w:type="dxa"/>
        </w:tcPr>
        <w:p w14:paraId="345D784E" w14:textId="77777777" w:rsidR="005A1821" w:rsidRPr="00160567" w:rsidRDefault="005A1821" w:rsidP="00160567">
          <w:pPr>
            <w:pStyle w:val="Ledtext"/>
          </w:pPr>
          <w:r w:rsidRPr="00160567">
            <w:t>Diarienummer</w:t>
          </w:r>
        </w:p>
      </w:tc>
      <w:tc>
        <w:tcPr>
          <w:tcW w:w="1125" w:type="dxa"/>
        </w:tcPr>
        <w:p w14:paraId="00DD101F" w14:textId="77777777" w:rsidR="005A1821" w:rsidRPr="00160567" w:rsidRDefault="005A1821" w:rsidP="00160567">
          <w:pPr>
            <w:pStyle w:val="Ledtext"/>
          </w:pPr>
          <w:r w:rsidRPr="00160567">
            <w:t>Ärendetyp</w:t>
          </w:r>
        </w:p>
      </w:tc>
    </w:tr>
    <w:tr w:rsidR="00942714" w:rsidRPr="00EF324E" w14:paraId="417ECB29" w14:textId="77777777" w:rsidTr="00C947F3">
      <w:trPr>
        <w:cantSplit/>
      </w:trPr>
      <w:tc>
        <w:tcPr>
          <w:tcW w:w="2757" w:type="dxa"/>
          <w:vMerge/>
        </w:tcPr>
        <w:p w14:paraId="55F8EB8E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  <w:permStart w:id="2110814566" w:edGrp="everyone" w:colFirst="2" w:colLast="2"/>
          <w:permStart w:id="276715756" w:edGrp="everyone" w:colFirst="3" w:colLast="3"/>
          <w:permStart w:id="1437229411" w:edGrp="everyone" w:colFirst="4" w:colLast="4"/>
        </w:p>
      </w:tc>
      <w:tc>
        <w:tcPr>
          <w:tcW w:w="2520" w:type="dxa"/>
          <w:vMerge/>
        </w:tcPr>
        <w:p w14:paraId="49719913" w14:textId="77777777" w:rsidR="005A1821" w:rsidRPr="00023A41" w:rsidRDefault="005A1821" w:rsidP="005A1821">
          <w:pPr>
            <w:pStyle w:val="Ledtext"/>
          </w:pPr>
        </w:p>
      </w:tc>
      <w:permStart w:id="1583750821" w:edGrp="everyone" w:displacedByCustomXml="next"/>
      <w:sdt>
        <w:sdtPr>
          <w:rPr>
            <w:rStyle w:val="TextrutaChar"/>
          </w:rPr>
          <w:alias w:val="Datum"/>
          <w:tag w:val="DocumentDate"/>
          <w:id w:val="-203794189"/>
          <w:lock w:val="sdtLocked"/>
          <w:placeholder>
            <w:docPart w:val="1059AE3472794C09AEEB72D6DCA80548"/>
          </w:placeholder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permEnd w:id="1583750821" w:displacedByCustomXml="prev"/>
          <w:tc>
            <w:tcPr>
              <w:tcW w:w="1620" w:type="dxa"/>
            </w:tcPr>
            <w:p w14:paraId="260A5CB9" w14:textId="77777777" w:rsidR="005A1821" w:rsidRPr="00023A41" w:rsidRDefault="00023A41" w:rsidP="00160567">
              <w:pPr>
                <w:pStyle w:val="Textruta"/>
              </w:pPr>
              <w:r>
                <w:t>ange</w:t>
              </w:r>
            </w:p>
          </w:tc>
          <w:permStart w:id="251933672" w:edGrp="everyone" w:displacedByCustomXml="next"/>
        </w:sdtContent>
      </w:sdt>
      <w:permEnd w:id="251933672" w:displacedByCustomXml="prev"/>
      <w:bookmarkStart w:id="0" w:name="identifier" w:displacedByCustomXml="next"/>
      <w:bookmarkEnd w:id="0" w:displacedByCustomXml="next"/>
      <w:sdt>
        <w:sdtPr>
          <w:rPr>
            <w:rStyle w:val="TextrutaChar"/>
          </w:rPr>
          <w:alias w:val="Diarienummer"/>
          <w:tag w:val="CaseReference"/>
          <w:id w:val="-1345554073"/>
          <w:lock w:val="sdtLocked"/>
          <w:placeholder>
            <w:docPart w:val="103C5FD1219B42349A3819C4AB178C5E"/>
          </w:placeholder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7693F17B" w14:textId="77777777" w:rsidR="005A1821" w:rsidRPr="00465D5F" w:rsidRDefault="00465D5F" w:rsidP="00465D5F">
              <w:pPr>
                <w:pStyle w:val="Textruta"/>
                <w:rPr>
                  <w:lang w:val="en-US"/>
                </w:rPr>
              </w:pPr>
              <w:r>
                <w:t>ange</w:t>
              </w:r>
            </w:p>
          </w:tc>
        </w:sdtContent>
      </w:sdt>
      <w:bookmarkStart w:id="1" w:name="punktnotering" w:displacedByCustomXml="next"/>
      <w:bookmarkEnd w:id="1" w:displacedByCustomXml="next"/>
      <w:sdt>
        <w:sdtPr>
          <w:rPr>
            <w:rStyle w:val="TextrutaChar"/>
          </w:rPr>
          <w:alias w:val="Ärendetyp"/>
          <w:tag w:val="CaseType"/>
          <w:id w:val="1574928022"/>
          <w:lock w:val="sdtLocked"/>
          <w:placeholder>
            <w:docPart w:val="61A1DFFE870F432EBAAD45417CC4F542"/>
          </w:placeholder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24A3F871" w14:textId="77777777" w:rsidR="005A1821" w:rsidRPr="00023A41" w:rsidRDefault="00023A41" w:rsidP="00160567">
              <w:pPr>
                <w:pStyle w:val="Textruta"/>
              </w:pPr>
              <w:r>
                <w:t>ange</w:t>
              </w:r>
            </w:p>
          </w:tc>
        </w:sdtContent>
      </w:sdt>
    </w:tr>
    <w:permEnd w:id="2110814566"/>
    <w:permEnd w:id="276715756"/>
    <w:permEnd w:id="1437229411"/>
    <w:tr w:rsidR="00942714" w:rsidRPr="00EF324E" w14:paraId="40E291B8" w14:textId="77777777" w:rsidTr="00C947F3">
      <w:trPr>
        <w:cantSplit/>
      </w:trPr>
      <w:tc>
        <w:tcPr>
          <w:tcW w:w="2757" w:type="dxa"/>
          <w:vMerge/>
        </w:tcPr>
        <w:p w14:paraId="3844C201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40D37F99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0CD2E541" w14:textId="77777777" w:rsidR="005A1821" w:rsidRPr="00023A41" w:rsidRDefault="005A1821" w:rsidP="00160567">
          <w:pPr>
            <w:pStyle w:val="Ledtext"/>
          </w:pPr>
        </w:p>
      </w:tc>
      <w:tc>
        <w:tcPr>
          <w:tcW w:w="2160" w:type="dxa"/>
        </w:tcPr>
        <w:p w14:paraId="11B1ABD5" w14:textId="77777777" w:rsidR="005A1821" w:rsidRPr="00023A41" w:rsidRDefault="005A1821" w:rsidP="00160567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14:paraId="6819CD36" w14:textId="77777777" w:rsidR="005A1821" w:rsidRPr="00023A41" w:rsidRDefault="005A1821" w:rsidP="00160567">
          <w:pPr>
            <w:pStyle w:val="Ledtext"/>
          </w:pPr>
          <w:r w:rsidRPr="00023A41">
            <w:t>Sida</w:t>
          </w:r>
        </w:p>
      </w:tc>
    </w:tr>
    <w:tr w:rsidR="00942714" w:rsidRPr="00EF324E" w14:paraId="153961C1" w14:textId="77777777" w:rsidTr="00C947F3">
      <w:trPr>
        <w:cantSplit/>
      </w:trPr>
      <w:tc>
        <w:tcPr>
          <w:tcW w:w="2757" w:type="dxa"/>
          <w:vMerge/>
        </w:tcPr>
        <w:p w14:paraId="4EFD1869" w14:textId="77777777" w:rsidR="005A1821" w:rsidRPr="00EF324E" w:rsidRDefault="005A1821" w:rsidP="005A1821">
          <w:pPr>
            <w:pStyle w:val="Sidhuvud"/>
          </w:pPr>
          <w:permStart w:id="70136397" w:edGrp="everyone" w:colFirst="3" w:colLast="3"/>
        </w:p>
      </w:tc>
      <w:tc>
        <w:tcPr>
          <w:tcW w:w="2520" w:type="dxa"/>
          <w:vMerge/>
        </w:tcPr>
        <w:p w14:paraId="5E9E4271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7867E222" w14:textId="77777777" w:rsidR="005A1821" w:rsidRPr="00023A41" w:rsidRDefault="005A1821" w:rsidP="00160567">
          <w:pPr>
            <w:pStyle w:val="Textruta"/>
            <w:rPr>
              <w:lang w:val="en-US"/>
            </w:rPr>
          </w:pPr>
        </w:p>
      </w:tc>
      <w:tc>
        <w:tcPr>
          <w:tcW w:w="2160" w:type="dxa"/>
        </w:tcPr>
        <w:bookmarkStart w:id="2" w:name="ObjectID" w:displacedByCustomXml="next"/>
        <w:bookmarkEnd w:id="2" w:displacedByCustomXml="next"/>
        <w:sdt>
          <w:sdtPr>
            <w:rPr>
              <w:rStyle w:val="TextrutaChar"/>
            </w:rPr>
            <w:alias w:val="Dokumentnummer"/>
            <w:tag w:val="Documentreference"/>
            <w:id w:val="-632862063"/>
            <w:lock w:val="sdtLocked"/>
            <w:placeholder>
              <w:docPart w:val="38C1B0460A7C4E56B7299A5E6571BAC1"/>
            </w:placeholder>
            <w:showingPlcHdr/>
            <w:dataBinding w:prefixMappings="xmlns:ns0='http://www.dunite.se/2011/04/FMVDocument'" w:xpath="/ns0:FMVDocument[1]/ns0:Document[1]/ns0:Reference[1]" w:storeItemID="{066B67A3-4EFD-47A0-8A0C-7AC8510E96E3}"/>
            <w:text/>
          </w:sdtPr>
          <w:sdtEndPr>
            <w:rPr>
              <w:rStyle w:val="Standardstycketeckensnitt"/>
            </w:rPr>
          </w:sdtEndPr>
          <w:sdtContent>
            <w:p w14:paraId="445B2092" w14:textId="77777777" w:rsidR="00C12EA5" w:rsidRPr="00082CEB" w:rsidRDefault="00023A41" w:rsidP="00082CEB">
              <w:pPr>
                <w:pStyle w:val="Textruta"/>
              </w:pPr>
              <w:r>
                <w:rPr>
                  <w:rStyle w:val="Platshllartext"/>
                  <w:color w:val="auto"/>
                  <w:lang w:val="en-US"/>
                </w:rPr>
                <w:t>ange</w:t>
              </w:r>
            </w:p>
          </w:sdtContent>
        </w:sdt>
      </w:tc>
      <w:tc>
        <w:tcPr>
          <w:tcW w:w="1125" w:type="dxa"/>
        </w:tcPr>
        <w:p w14:paraId="76FD625E" w14:textId="77777777" w:rsidR="005A1821" w:rsidRDefault="005A1821" w:rsidP="005A1821">
          <w:pPr>
            <w:pStyle w:val="Sidhuvud"/>
            <w:rPr>
              <w:rStyle w:val="Sidnummer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2C37E4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A81CFF">
            <w:rPr>
              <w:rStyle w:val="Sidnummer"/>
            </w:rPr>
            <w:t>(</w:t>
          </w:r>
          <w:r w:rsidRPr="00A81CFF">
            <w:rPr>
              <w:rStyle w:val="Sidnummer"/>
            </w:rPr>
            <w:fldChar w:fldCharType="begin"/>
          </w:r>
          <w:r w:rsidRPr="00A81CFF">
            <w:rPr>
              <w:rStyle w:val="Sidnummer"/>
            </w:rPr>
            <w:instrText xml:space="preserve"> NUMPAGES </w:instrText>
          </w:r>
          <w:r w:rsidRPr="00A81CFF">
            <w:rPr>
              <w:rStyle w:val="Sidnummer"/>
            </w:rPr>
            <w:fldChar w:fldCharType="separate"/>
          </w:r>
          <w:r w:rsidR="002C37E4">
            <w:rPr>
              <w:rStyle w:val="Sidnummer"/>
              <w:noProof/>
            </w:rPr>
            <w:t>1</w:t>
          </w:r>
          <w:r w:rsidRPr="00A81CFF">
            <w:rPr>
              <w:rStyle w:val="Sidnummer"/>
            </w:rPr>
            <w:fldChar w:fldCharType="end"/>
          </w:r>
          <w:r w:rsidRPr="00A81CFF">
            <w:rPr>
              <w:rStyle w:val="Sidnummer"/>
            </w:rPr>
            <w:t>)</w:t>
          </w:r>
        </w:p>
        <w:p w14:paraId="71B3AE7A" w14:textId="77777777" w:rsidR="00C12EA5" w:rsidRPr="00023A41" w:rsidRDefault="00C12EA5" w:rsidP="005A1821">
          <w:pPr>
            <w:pStyle w:val="Sidhuvud"/>
            <w:rPr>
              <w:szCs w:val="20"/>
            </w:rPr>
          </w:pPr>
        </w:p>
      </w:tc>
    </w:tr>
    <w:permEnd w:id="70136397"/>
  </w:tbl>
  <w:p w14:paraId="5567DE16" w14:textId="77777777" w:rsidR="001836D5" w:rsidRDefault="001836D5" w:rsidP="00082C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308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3488"/>
      <w:gridCol w:w="1384"/>
      <w:gridCol w:w="1776"/>
      <w:gridCol w:w="915"/>
    </w:tblGrid>
    <w:tr w:rsidR="0035043F" w:rsidRPr="007E633E" w14:paraId="4BF5C69B" w14:textId="77777777" w:rsidTr="008A795D">
      <w:trPr>
        <w:gridAfter w:val="4"/>
        <w:wAfter w:w="7563" w:type="dxa"/>
        <w:cantSplit/>
        <w:trHeight w:val="315"/>
      </w:trPr>
      <w:tc>
        <w:tcPr>
          <w:tcW w:w="2745" w:type="dxa"/>
          <w:vMerge w:val="restart"/>
        </w:tcPr>
        <w:p w14:paraId="3765803F" w14:textId="77777777" w:rsidR="0035043F" w:rsidRPr="007E633E" w:rsidRDefault="0035043F" w:rsidP="00A13D97">
          <w:pPr>
            <w:pStyle w:val="Ledtext"/>
            <w:ind w:left="-180"/>
            <w:rPr>
              <w:b/>
              <w:sz w:val="16"/>
              <w:szCs w:val="16"/>
            </w:rPr>
          </w:pPr>
        </w:p>
      </w:tc>
    </w:tr>
    <w:tr w:rsidR="001836D5" w:rsidRPr="007E633E" w14:paraId="64B7ABEA" w14:textId="77777777" w:rsidTr="00397C5F">
      <w:trPr>
        <w:cantSplit/>
      </w:trPr>
      <w:tc>
        <w:tcPr>
          <w:tcW w:w="2745" w:type="dxa"/>
          <w:vMerge/>
        </w:tcPr>
        <w:p w14:paraId="2ED0FA5B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</w:tcPr>
        <w:p w14:paraId="22214AEE" w14:textId="77777777" w:rsidR="001836D5" w:rsidRPr="00B8126D" w:rsidRDefault="001836D5" w:rsidP="00CD13B3">
          <w:pPr>
            <w:pStyle w:val="Ledtext"/>
            <w:jc w:val="center"/>
            <w:rPr>
              <w:b/>
            </w:rPr>
          </w:pPr>
        </w:p>
      </w:tc>
      <w:tc>
        <w:tcPr>
          <w:tcW w:w="1384" w:type="dxa"/>
        </w:tcPr>
        <w:p w14:paraId="72444614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40416141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273CDB59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1F1F8BD9" w14:textId="77777777" w:rsidTr="00397C5F">
      <w:trPr>
        <w:cantSplit/>
      </w:trPr>
      <w:tc>
        <w:tcPr>
          <w:tcW w:w="2745" w:type="dxa"/>
          <w:vMerge/>
        </w:tcPr>
        <w:p w14:paraId="754B0DE4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 w:val="restart"/>
        </w:tcPr>
        <w:p w14:paraId="5B60D485" w14:textId="77777777" w:rsidR="001836D5" w:rsidRPr="007E633E" w:rsidRDefault="001836D5" w:rsidP="00CD13B3">
          <w:pPr>
            <w:pStyle w:val="Sidhuvud"/>
            <w:ind w:left="1304" w:hanging="1304"/>
            <w:rPr>
              <w:rFonts w:ascii="Arial" w:hAnsi="Arial" w:cs="Arial"/>
              <w:b/>
            </w:rPr>
          </w:pPr>
        </w:p>
      </w:tc>
      <w:tc>
        <w:tcPr>
          <w:tcW w:w="1384" w:type="dxa"/>
        </w:tcPr>
        <w:p w14:paraId="2CC5D35A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3C49DFCA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791B15C8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  <w:tr w:rsidR="001836D5" w:rsidRPr="007E633E" w14:paraId="3A0F71D9" w14:textId="77777777" w:rsidTr="00397C5F">
      <w:trPr>
        <w:cantSplit/>
      </w:trPr>
      <w:tc>
        <w:tcPr>
          <w:tcW w:w="2745" w:type="dxa"/>
          <w:vMerge/>
        </w:tcPr>
        <w:p w14:paraId="1844D6C8" w14:textId="77777777" w:rsidR="001836D5" w:rsidRPr="007E633E" w:rsidRDefault="001836D5" w:rsidP="00CD13B3">
          <w:pPr>
            <w:pStyle w:val="Ledtext"/>
          </w:pPr>
        </w:p>
      </w:tc>
      <w:tc>
        <w:tcPr>
          <w:tcW w:w="3488" w:type="dxa"/>
          <w:vMerge/>
        </w:tcPr>
        <w:p w14:paraId="23F06D0E" w14:textId="77777777" w:rsidR="001836D5" w:rsidRPr="007E633E" w:rsidRDefault="001836D5" w:rsidP="00CD13B3">
          <w:pPr>
            <w:pStyle w:val="Ledtext"/>
          </w:pPr>
        </w:p>
      </w:tc>
      <w:tc>
        <w:tcPr>
          <w:tcW w:w="1384" w:type="dxa"/>
        </w:tcPr>
        <w:p w14:paraId="599486FA" w14:textId="77777777" w:rsidR="001836D5" w:rsidRPr="007E633E" w:rsidRDefault="001836D5" w:rsidP="00CD13B3">
          <w:pPr>
            <w:pStyle w:val="Ledtext"/>
          </w:pPr>
        </w:p>
      </w:tc>
      <w:tc>
        <w:tcPr>
          <w:tcW w:w="1776" w:type="dxa"/>
        </w:tcPr>
        <w:p w14:paraId="320B1D4E" w14:textId="77777777" w:rsidR="001836D5" w:rsidRPr="007E633E" w:rsidRDefault="001836D5" w:rsidP="00CD13B3">
          <w:pPr>
            <w:pStyle w:val="Ledtext"/>
          </w:pPr>
        </w:p>
      </w:tc>
      <w:tc>
        <w:tcPr>
          <w:tcW w:w="915" w:type="dxa"/>
        </w:tcPr>
        <w:p w14:paraId="6F70162B" w14:textId="77777777" w:rsidR="001836D5" w:rsidRPr="007E633E" w:rsidRDefault="001836D5" w:rsidP="00CD13B3">
          <w:pPr>
            <w:pStyle w:val="Ledtext"/>
          </w:pPr>
        </w:p>
      </w:tc>
    </w:tr>
    <w:tr w:rsidR="001836D5" w:rsidRPr="007E633E" w14:paraId="338CB569" w14:textId="77777777" w:rsidTr="00397C5F">
      <w:trPr>
        <w:cantSplit/>
      </w:trPr>
      <w:tc>
        <w:tcPr>
          <w:tcW w:w="2745" w:type="dxa"/>
          <w:vMerge/>
        </w:tcPr>
        <w:p w14:paraId="7D8F5FFB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3488" w:type="dxa"/>
          <w:vMerge/>
        </w:tcPr>
        <w:p w14:paraId="00620B56" w14:textId="77777777" w:rsidR="001836D5" w:rsidRPr="007E633E" w:rsidRDefault="001836D5" w:rsidP="00CD13B3">
          <w:pPr>
            <w:pStyle w:val="Sidhuvud"/>
            <w:rPr>
              <w:rFonts w:ascii="Arial" w:hAnsi="Arial" w:cs="Arial"/>
            </w:rPr>
          </w:pPr>
        </w:p>
      </w:tc>
      <w:tc>
        <w:tcPr>
          <w:tcW w:w="1384" w:type="dxa"/>
        </w:tcPr>
        <w:p w14:paraId="4C598C20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1776" w:type="dxa"/>
        </w:tcPr>
        <w:p w14:paraId="22619613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  <w:tc>
        <w:tcPr>
          <w:tcW w:w="915" w:type="dxa"/>
        </w:tcPr>
        <w:p w14:paraId="14C70EBA" w14:textId="77777777" w:rsidR="001836D5" w:rsidRPr="007E633E" w:rsidRDefault="001836D5" w:rsidP="00CD13B3">
          <w:pPr>
            <w:pStyle w:val="Sidhuvud"/>
            <w:rPr>
              <w:rFonts w:ascii="Arial" w:hAnsi="Arial" w:cs="Arial"/>
              <w:szCs w:val="20"/>
            </w:rPr>
          </w:pPr>
        </w:p>
      </w:tc>
    </w:tr>
  </w:tbl>
  <w:p w14:paraId="38184DB1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714A"/>
    <w:multiLevelType w:val="multilevel"/>
    <w:tmpl w:val="CFC2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VF7in82JPed/su9cErfOf2oIKizH/6BHLfbhVblXSh+koQWd9Dglj/LkpRfzVVt/I/kwbsVcn3BQfJca3wP/A==" w:salt="KAt6dMXyUP0A9dSiO7S+v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7"/>
    <w:rsid w:val="0000147A"/>
    <w:rsid w:val="000200BC"/>
    <w:rsid w:val="00023A41"/>
    <w:rsid w:val="00035BF3"/>
    <w:rsid w:val="0003652E"/>
    <w:rsid w:val="0004507A"/>
    <w:rsid w:val="00046ACE"/>
    <w:rsid w:val="00062A64"/>
    <w:rsid w:val="00064542"/>
    <w:rsid w:val="00072373"/>
    <w:rsid w:val="00082CEB"/>
    <w:rsid w:val="00083660"/>
    <w:rsid w:val="00084FF2"/>
    <w:rsid w:val="00085EBB"/>
    <w:rsid w:val="000B45D0"/>
    <w:rsid w:val="000B6EB6"/>
    <w:rsid w:val="000D6240"/>
    <w:rsid w:val="000E1117"/>
    <w:rsid w:val="001171FA"/>
    <w:rsid w:val="00121AEF"/>
    <w:rsid w:val="00151FF3"/>
    <w:rsid w:val="00160567"/>
    <w:rsid w:val="00167B7E"/>
    <w:rsid w:val="001836D5"/>
    <w:rsid w:val="001A0FAD"/>
    <w:rsid w:val="001A76DB"/>
    <w:rsid w:val="001B6127"/>
    <w:rsid w:val="001B6CD9"/>
    <w:rsid w:val="001C5DD9"/>
    <w:rsid w:val="001D0521"/>
    <w:rsid w:val="001F73BE"/>
    <w:rsid w:val="002212DC"/>
    <w:rsid w:val="00224C10"/>
    <w:rsid w:val="00243195"/>
    <w:rsid w:val="00246B4D"/>
    <w:rsid w:val="00251B30"/>
    <w:rsid w:val="00272CC4"/>
    <w:rsid w:val="00280B4B"/>
    <w:rsid w:val="002B0DCA"/>
    <w:rsid w:val="002B7440"/>
    <w:rsid w:val="002C37E4"/>
    <w:rsid w:val="002E3DC8"/>
    <w:rsid w:val="002F5B23"/>
    <w:rsid w:val="002F7CC8"/>
    <w:rsid w:val="00306E8D"/>
    <w:rsid w:val="00307428"/>
    <w:rsid w:val="00342F40"/>
    <w:rsid w:val="0035043F"/>
    <w:rsid w:val="00353421"/>
    <w:rsid w:val="00355BFE"/>
    <w:rsid w:val="00397C5F"/>
    <w:rsid w:val="003A572B"/>
    <w:rsid w:val="003A6F8A"/>
    <w:rsid w:val="003B08BA"/>
    <w:rsid w:val="003C4657"/>
    <w:rsid w:val="003D4D4E"/>
    <w:rsid w:val="003D7364"/>
    <w:rsid w:val="003E2B94"/>
    <w:rsid w:val="003E4847"/>
    <w:rsid w:val="00403F6E"/>
    <w:rsid w:val="0042473C"/>
    <w:rsid w:val="00436623"/>
    <w:rsid w:val="00442E2D"/>
    <w:rsid w:val="00461294"/>
    <w:rsid w:val="00465D5F"/>
    <w:rsid w:val="00466CED"/>
    <w:rsid w:val="00491008"/>
    <w:rsid w:val="0049249E"/>
    <w:rsid w:val="0049436F"/>
    <w:rsid w:val="004946A3"/>
    <w:rsid w:val="00496FD3"/>
    <w:rsid w:val="00497199"/>
    <w:rsid w:val="004A4998"/>
    <w:rsid w:val="004C5FB3"/>
    <w:rsid w:val="004D7090"/>
    <w:rsid w:val="00501847"/>
    <w:rsid w:val="00510EA2"/>
    <w:rsid w:val="00513895"/>
    <w:rsid w:val="0052414F"/>
    <w:rsid w:val="005415E7"/>
    <w:rsid w:val="00552BD1"/>
    <w:rsid w:val="00556E5D"/>
    <w:rsid w:val="005608C9"/>
    <w:rsid w:val="00565636"/>
    <w:rsid w:val="00592D12"/>
    <w:rsid w:val="005A052D"/>
    <w:rsid w:val="005A1821"/>
    <w:rsid w:val="005B3EB8"/>
    <w:rsid w:val="005C1504"/>
    <w:rsid w:val="005C428F"/>
    <w:rsid w:val="005D04AC"/>
    <w:rsid w:val="00641794"/>
    <w:rsid w:val="006663A3"/>
    <w:rsid w:val="00674795"/>
    <w:rsid w:val="006A4A66"/>
    <w:rsid w:val="006A63D9"/>
    <w:rsid w:val="006C0F8B"/>
    <w:rsid w:val="006C297F"/>
    <w:rsid w:val="006D43D1"/>
    <w:rsid w:val="006D59B7"/>
    <w:rsid w:val="006D677C"/>
    <w:rsid w:val="006F1AF7"/>
    <w:rsid w:val="00701536"/>
    <w:rsid w:val="00711E1C"/>
    <w:rsid w:val="00712FB4"/>
    <w:rsid w:val="00720E04"/>
    <w:rsid w:val="00726D9D"/>
    <w:rsid w:val="00733A4B"/>
    <w:rsid w:val="00744E34"/>
    <w:rsid w:val="00747044"/>
    <w:rsid w:val="007570A9"/>
    <w:rsid w:val="00774524"/>
    <w:rsid w:val="0078625C"/>
    <w:rsid w:val="007902D5"/>
    <w:rsid w:val="007B2A23"/>
    <w:rsid w:val="007E633E"/>
    <w:rsid w:val="007E7538"/>
    <w:rsid w:val="00802EF0"/>
    <w:rsid w:val="00813117"/>
    <w:rsid w:val="008136B0"/>
    <w:rsid w:val="00821DEB"/>
    <w:rsid w:val="00844175"/>
    <w:rsid w:val="0085267E"/>
    <w:rsid w:val="00874FE5"/>
    <w:rsid w:val="008831D8"/>
    <w:rsid w:val="0088674D"/>
    <w:rsid w:val="008A795D"/>
    <w:rsid w:val="008A796B"/>
    <w:rsid w:val="008B05AA"/>
    <w:rsid w:val="008E37E5"/>
    <w:rsid w:val="0093127A"/>
    <w:rsid w:val="00942714"/>
    <w:rsid w:val="009476E5"/>
    <w:rsid w:val="009508EA"/>
    <w:rsid w:val="00951842"/>
    <w:rsid w:val="00966D24"/>
    <w:rsid w:val="00970C34"/>
    <w:rsid w:val="00976E87"/>
    <w:rsid w:val="00977CA7"/>
    <w:rsid w:val="009822C8"/>
    <w:rsid w:val="00992E0C"/>
    <w:rsid w:val="009C55AD"/>
    <w:rsid w:val="009D03DC"/>
    <w:rsid w:val="009D3907"/>
    <w:rsid w:val="00A13D97"/>
    <w:rsid w:val="00A14AD7"/>
    <w:rsid w:val="00A212FF"/>
    <w:rsid w:val="00A62747"/>
    <w:rsid w:val="00A63F99"/>
    <w:rsid w:val="00A64A2C"/>
    <w:rsid w:val="00A81CFF"/>
    <w:rsid w:val="00AB6804"/>
    <w:rsid w:val="00AC7C75"/>
    <w:rsid w:val="00AD3C33"/>
    <w:rsid w:val="00AD7E25"/>
    <w:rsid w:val="00AF660A"/>
    <w:rsid w:val="00B10CA1"/>
    <w:rsid w:val="00B15301"/>
    <w:rsid w:val="00B22CF9"/>
    <w:rsid w:val="00B27BA6"/>
    <w:rsid w:val="00B51E9B"/>
    <w:rsid w:val="00B8126D"/>
    <w:rsid w:val="00B8332C"/>
    <w:rsid w:val="00B856EB"/>
    <w:rsid w:val="00B85E26"/>
    <w:rsid w:val="00B9472F"/>
    <w:rsid w:val="00BA1355"/>
    <w:rsid w:val="00BA4833"/>
    <w:rsid w:val="00BA664D"/>
    <w:rsid w:val="00BB5A5B"/>
    <w:rsid w:val="00BB7F0A"/>
    <w:rsid w:val="00BC2194"/>
    <w:rsid w:val="00BC2DEE"/>
    <w:rsid w:val="00BC79CF"/>
    <w:rsid w:val="00BF1156"/>
    <w:rsid w:val="00C0026B"/>
    <w:rsid w:val="00C12EA5"/>
    <w:rsid w:val="00C170A2"/>
    <w:rsid w:val="00C54485"/>
    <w:rsid w:val="00C600BA"/>
    <w:rsid w:val="00C67C32"/>
    <w:rsid w:val="00C80FC5"/>
    <w:rsid w:val="00C93AE9"/>
    <w:rsid w:val="00C947F3"/>
    <w:rsid w:val="00C96A08"/>
    <w:rsid w:val="00CA58EF"/>
    <w:rsid w:val="00CB4C22"/>
    <w:rsid w:val="00CD13B3"/>
    <w:rsid w:val="00CE0766"/>
    <w:rsid w:val="00CE2FAD"/>
    <w:rsid w:val="00CF0EBA"/>
    <w:rsid w:val="00D04A23"/>
    <w:rsid w:val="00D25102"/>
    <w:rsid w:val="00D445A7"/>
    <w:rsid w:val="00D513DD"/>
    <w:rsid w:val="00D5570F"/>
    <w:rsid w:val="00D66E8E"/>
    <w:rsid w:val="00D80C27"/>
    <w:rsid w:val="00D85C15"/>
    <w:rsid w:val="00D94A82"/>
    <w:rsid w:val="00DA3F4E"/>
    <w:rsid w:val="00DF02A5"/>
    <w:rsid w:val="00DF41FE"/>
    <w:rsid w:val="00E128C7"/>
    <w:rsid w:val="00E20EEB"/>
    <w:rsid w:val="00E54B2A"/>
    <w:rsid w:val="00E74418"/>
    <w:rsid w:val="00E90668"/>
    <w:rsid w:val="00E95508"/>
    <w:rsid w:val="00EA6725"/>
    <w:rsid w:val="00EB45CD"/>
    <w:rsid w:val="00EC4615"/>
    <w:rsid w:val="00ED6B75"/>
    <w:rsid w:val="00ED708A"/>
    <w:rsid w:val="00EF1F3A"/>
    <w:rsid w:val="00EF7205"/>
    <w:rsid w:val="00F269CE"/>
    <w:rsid w:val="00F35CBC"/>
    <w:rsid w:val="00F62434"/>
    <w:rsid w:val="00F657B2"/>
    <w:rsid w:val="00F75DA6"/>
    <w:rsid w:val="00F830A1"/>
    <w:rsid w:val="00F947C2"/>
    <w:rsid w:val="00FA699B"/>
    <w:rsid w:val="00FC2BD4"/>
    <w:rsid w:val="00FD1CEF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  <w14:docId w14:val="2718F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C428F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970C3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970C3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970C3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970C3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970C3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970C3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970C3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970C3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970C3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970C3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970C3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2F5B23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970C3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970C3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970C3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A212FF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A212FF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970C3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4946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946A3"/>
    <w:rPr>
      <w:rFonts w:ascii="Tahoma" w:hAnsi="Tahoma" w:cs="Tahoma"/>
      <w:color w:val="000000" w:themeColor="text1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947C2"/>
    <w:rPr>
      <w:rFonts w:ascii="Arial" w:hAnsi="Arial"/>
      <w:color w:val="auto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47C2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F947C2"/>
    <w:rPr>
      <w:vertAlign w:val="superscript"/>
    </w:rPr>
  </w:style>
  <w:style w:type="table" w:styleId="Tabellrutnt">
    <w:name w:val="Table Grid"/>
    <w:basedOn w:val="Normaltabell"/>
    <w:rsid w:val="00F9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7AC02D75EE4A19878D8161BD001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8E1EAF-5C5F-47F2-9CB4-BE99B77A6A9A}"/>
      </w:docPartPr>
      <w:docPartBody>
        <w:p w:rsidR="00A835DD" w:rsidRDefault="00A835DD">
          <w:pPr>
            <w:pStyle w:val="607AC02D75EE4A19878D8161BD001FE8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B786C1A5E439446CA8371754004B1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ED25A-1AFB-4DF8-85C9-AB1C890C0810}"/>
      </w:docPartPr>
      <w:docPartBody>
        <w:p w:rsidR="00A835DD" w:rsidRDefault="00A835DD">
          <w:pPr>
            <w:pStyle w:val="B786C1A5E439446CA8371754004B1965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55DBF30B7B62431FA7AF932274BE2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7B9F7-74FA-45B9-A14F-70E13A30F70B}"/>
      </w:docPartPr>
      <w:docPartBody>
        <w:p w:rsidR="00A835DD" w:rsidRDefault="00A835DD">
          <w:pPr>
            <w:pStyle w:val="55DBF30B7B62431FA7AF932274BE2F6B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7B8D2B20E84E48E28C72CDEF6421D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16237-E446-4259-8F90-3F9D87FD0DA6}"/>
      </w:docPartPr>
      <w:docPartBody>
        <w:p w:rsidR="00A835DD" w:rsidRDefault="00A835DD">
          <w:pPr>
            <w:pStyle w:val="7B8D2B20E84E48E28C72CDEF6421D99F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D108D1DA95CB42E69ECE3F1A16533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D4A20-85A8-4E9C-B8D9-353F9A381214}"/>
      </w:docPartPr>
      <w:docPartBody>
        <w:p w:rsidR="00A835DD" w:rsidRDefault="00A835DD">
          <w:pPr>
            <w:pStyle w:val="D108D1DA95CB42E69ECE3F1A165336F3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ABB8F62D745D4E2BB15718AD34493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6B426-082A-4AF9-8452-F5A1439A74B0}"/>
      </w:docPartPr>
      <w:docPartBody>
        <w:p w:rsidR="00A835DD" w:rsidRDefault="00A835DD">
          <w:pPr>
            <w:pStyle w:val="ABB8F62D745D4E2BB15718AD34493601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FC9F68B8C5314236BE960057E737C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55847-4389-4229-98C4-2341B7FA7A98}"/>
      </w:docPartPr>
      <w:docPartBody>
        <w:p w:rsidR="00A835DD" w:rsidRDefault="00A835DD">
          <w:pPr>
            <w:pStyle w:val="FC9F68B8C5314236BE960057E737CE70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A16075B493904F95B434BE7731327F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1F5B15-C7B8-46E4-9663-56596CFDEF5B}"/>
      </w:docPartPr>
      <w:docPartBody>
        <w:p w:rsidR="00A835DD" w:rsidRDefault="00A835DD">
          <w:pPr>
            <w:pStyle w:val="A16075B493904F95B434BE7731327F83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48F21D0C9B03494395E2907BE4BC9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947BF-0E73-48D2-A12F-204CDC133B07}"/>
      </w:docPartPr>
      <w:docPartBody>
        <w:p w:rsidR="00A835DD" w:rsidRDefault="00A835DD">
          <w:pPr>
            <w:pStyle w:val="48F21D0C9B03494395E2907BE4BC91BC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A8600762428C4A518B122AEBE8A00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D7D5A-B8C0-4AB0-B5A0-6B2398B2AA2A}"/>
      </w:docPartPr>
      <w:docPartBody>
        <w:p w:rsidR="00A835DD" w:rsidRDefault="00A835DD">
          <w:pPr>
            <w:pStyle w:val="A8600762428C4A518B122AEBE8A0087D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1059AE3472794C09AEEB72D6DCA80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A76A7-276A-48BF-B5B1-6BEE177AC722}"/>
      </w:docPartPr>
      <w:docPartBody>
        <w:p w:rsidR="00A835DD" w:rsidRDefault="00A835DD">
          <w:pPr>
            <w:pStyle w:val="1059AE3472794C09AEEB72D6DCA80548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103C5FD1219B42349A3819C4AB178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08DFA-D553-4F53-87EA-DB6149A8D518}"/>
      </w:docPartPr>
      <w:docPartBody>
        <w:p w:rsidR="00A835DD" w:rsidRDefault="00A835DD">
          <w:pPr>
            <w:pStyle w:val="103C5FD1219B42349A3819C4AB178C5E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61A1DFFE870F432EBAAD45417CC4F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929B4-11AE-4330-B2AC-09B5DAA2A9DD}"/>
      </w:docPartPr>
      <w:docPartBody>
        <w:p w:rsidR="00A835DD" w:rsidRDefault="00A835DD">
          <w:pPr>
            <w:pStyle w:val="61A1DFFE870F432EBAAD45417CC4F542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38C1B0460A7C4E56B7299A5E6571B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9E075-72B5-4861-9244-1866A2D3EE1B}"/>
      </w:docPartPr>
      <w:docPartBody>
        <w:p w:rsidR="00A835DD" w:rsidRDefault="00A835DD">
          <w:pPr>
            <w:pStyle w:val="38C1B0460A7C4E56B7299A5E6571BAC1"/>
          </w:pPr>
          <w:r w:rsidRPr="001E57D8">
            <w:rPr>
              <w:rStyle w:val="Platshllartext"/>
              <w:rFonts w:eastAsiaTheme="minorHAnsi"/>
            </w:rPr>
            <w:t>Välj ett objekt.</w:t>
          </w:r>
        </w:p>
      </w:docPartBody>
    </w:docPart>
    <w:docPart>
      <w:docPartPr>
        <w:name w:val="B00AEB37DA5C49188336C58183410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17EEA-5ED2-45D3-9DA1-24616780A3F7}"/>
      </w:docPartPr>
      <w:docPartBody>
        <w:p w:rsidR="00A835DD" w:rsidRDefault="00A835DD">
          <w:pPr>
            <w:pStyle w:val="B00AEB37DA5C49188336C58183410DC9"/>
          </w:pPr>
          <w:r w:rsidRPr="001E57D8">
            <w:rPr>
              <w:rStyle w:val="Platshllartext"/>
              <w:rFonts w:eastAsiaTheme="minorHAnsi"/>
            </w:rPr>
            <w:t xml:space="preserve">Välj ett </w:t>
          </w:r>
          <w:r w:rsidRPr="001E57D8">
            <w:rPr>
              <w:rStyle w:val="Platshllartext"/>
              <w:rFonts w:eastAsiaTheme="minorHAnsi"/>
            </w:rPr>
            <w:t>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DD"/>
    <w:rsid w:val="00A8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07AC02D75EE4A19878D8161BD001FE8">
    <w:name w:val="607AC02D75EE4A19878D8161BD001FE8"/>
  </w:style>
  <w:style w:type="paragraph" w:customStyle="1" w:styleId="B786C1A5E439446CA8371754004B1965">
    <w:name w:val="B786C1A5E439446CA8371754004B1965"/>
  </w:style>
  <w:style w:type="paragraph" w:customStyle="1" w:styleId="55DBF30B7B62431FA7AF932274BE2F6B">
    <w:name w:val="55DBF30B7B62431FA7AF932274BE2F6B"/>
  </w:style>
  <w:style w:type="paragraph" w:customStyle="1" w:styleId="7B8D2B20E84E48E28C72CDEF6421D99F">
    <w:name w:val="7B8D2B20E84E48E28C72CDEF6421D99F"/>
  </w:style>
  <w:style w:type="paragraph" w:customStyle="1" w:styleId="D108D1DA95CB42E69ECE3F1A165336F3">
    <w:name w:val="D108D1DA95CB42E69ECE3F1A165336F3"/>
  </w:style>
  <w:style w:type="paragraph" w:customStyle="1" w:styleId="ABB8F62D745D4E2BB15718AD34493601">
    <w:name w:val="ABB8F62D745D4E2BB15718AD34493601"/>
  </w:style>
  <w:style w:type="paragraph" w:customStyle="1" w:styleId="FC9F68B8C5314236BE960057E737CE70">
    <w:name w:val="FC9F68B8C5314236BE960057E737CE70"/>
  </w:style>
  <w:style w:type="paragraph" w:customStyle="1" w:styleId="A16075B493904F95B434BE7731327F83">
    <w:name w:val="A16075B493904F95B434BE7731327F83"/>
  </w:style>
  <w:style w:type="paragraph" w:customStyle="1" w:styleId="48F21D0C9B03494395E2907BE4BC91BC">
    <w:name w:val="48F21D0C9B03494395E2907BE4BC91BC"/>
  </w:style>
  <w:style w:type="paragraph" w:customStyle="1" w:styleId="A8600762428C4A518B122AEBE8A0087D">
    <w:name w:val="A8600762428C4A518B122AEBE8A0087D"/>
  </w:style>
  <w:style w:type="paragraph" w:customStyle="1" w:styleId="1059AE3472794C09AEEB72D6DCA80548">
    <w:name w:val="1059AE3472794C09AEEB72D6DCA80548"/>
  </w:style>
  <w:style w:type="paragraph" w:customStyle="1" w:styleId="103C5FD1219B42349A3819C4AB178C5E">
    <w:name w:val="103C5FD1219B42349A3819C4AB178C5E"/>
  </w:style>
  <w:style w:type="paragraph" w:customStyle="1" w:styleId="61A1DFFE870F432EBAAD45417CC4F542">
    <w:name w:val="61A1DFFE870F432EBAAD45417CC4F542"/>
  </w:style>
  <w:style w:type="paragraph" w:customStyle="1" w:styleId="38C1B0460A7C4E56B7299A5E6571BAC1">
    <w:name w:val="38C1B0460A7C4E56B7299A5E6571BAC1"/>
  </w:style>
  <w:style w:type="paragraph" w:customStyle="1" w:styleId="B00AEB37DA5C49188336C58183410DC9">
    <w:name w:val="B00AEB37DA5C49188336C58183410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  <Address Name="Mottagare"/>
  </Receiver>
</FMVDocumen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435a31-cf51-4a09-8c14-bc57e1174e7f">
      <Value>53</Value>
    </TaxCatchAll>
    <jf837faa06bf49fbba40583d544d3b5e xmlns="04435a31-cf51-4a09-8c14-bc57e1174e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A7.2 Ändring av publikationer</TermName>
          <TermId xmlns="http://schemas.microsoft.com/office/infopath/2007/PartnerControls">c9a91086-3b00-4f1e-aad6-0fa19a404f15</TermId>
        </TermInfo>
      </Terms>
    </jf837faa06bf49fbba40583d544d3b5e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63d54941eb6531f9fda39e3a1fb1d985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477bcd8ab787704aa9d14cee771e4230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DC0B3-27C2-4778-B49F-209245E26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31FE8F-60B3-4B84-8295-4A662F9F4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4.xml><?xml version="1.0" encoding="utf-8"?>
<ds:datastoreItem xmlns:ds="http://schemas.openxmlformats.org/officeDocument/2006/customXml" ds:itemID="{606E4508-7C0B-43B6-B65D-6C6B7F969174}">
  <ds:schemaRefs>
    <ds:schemaRef ds:uri="http://schemas.microsoft.com/office/2006/metadata/properties"/>
    <ds:schemaRef ds:uri="http://schemas.microsoft.com/office/infopath/2007/PartnerControls"/>
    <ds:schemaRef ds:uri="04435a31-cf51-4a09-8c14-bc57e1174e7f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0450812A-3596-4CDD-B1C6-EF76741F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435a31-cf51-4a09-8c14-bc57e1174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Bilaga%201%20Kvalitetssäkrad%20leverans%20av%20materieldokumentation%20till%20Försmarsmakten</Template>
  <TotalTime>8</TotalTime>
  <Pages>1</Pages>
  <Words>191</Words>
  <Characters>1767</Characters>
  <Application>Microsoft Office Word</Application>
  <DocSecurity>12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Lindh, Ola OALI</dc:creator>
  <cp:lastModifiedBy>Wilhelmsson, Sofie SOWIL</cp:lastModifiedBy>
  <cp:revision>2</cp:revision>
  <cp:lastPrinted>2011-04-06T13:59:00Z</cp:lastPrinted>
  <dcterms:created xsi:type="dcterms:W3CDTF">2026-02-10T09:58:00Z</dcterms:created>
  <dcterms:modified xsi:type="dcterms:W3CDTF">2026-02-10T09:58:00Z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5ab86756-3cd8-4006-b6d1-ccff6bbb82c6</vt:lpwstr>
  </property>
  <property fmtid="{D5CDD505-2E9C-101B-9397-08002B2CF9AE}" pid="4" name="Process/aktivitet">
    <vt:lpwstr>53;#A7.2 Ändring av publikationer|c9a91086-3b00-4f1e-aad6-0fa19a404f15</vt:lpwstr>
  </property>
</Properties>
</file>